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559F" w14:textId="7B26E7FF" w:rsidR="00ED57D5" w:rsidRPr="009D368C" w:rsidRDefault="00ED57D5" w:rsidP="009D368C">
      <w:pPr>
        <w:jc w:val="both"/>
        <w:rPr>
          <w:rFonts w:ascii="Verdana" w:hAnsi="Verdana"/>
          <w:sz w:val="20"/>
          <w:szCs w:val="22"/>
          <w:lang w:val="nl-NL"/>
        </w:rPr>
      </w:pPr>
    </w:p>
    <w:p w14:paraId="66EE00C0" w14:textId="71D36EC7" w:rsidR="00632703" w:rsidRPr="00CE5B02" w:rsidRDefault="00CE5B02" w:rsidP="007D2750">
      <w:pPr>
        <w:rPr>
          <w:rFonts w:ascii="Verdana" w:hAnsi="Verdana"/>
          <w:b/>
          <w:sz w:val="28"/>
          <w:szCs w:val="22"/>
          <w:lang w:val="nl-NL"/>
        </w:rPr>
      </w:pPr>
      <w:r w:rsidRPr="00CE5B02">
        <w:rPr>
          <w:rFonts w:ascii="Verdana" w:hAnsi="Verdana"/>
          <w:b/>
          <w:sz w:val="28"/>
          <w:szCs w:val="22"/>
          <w:lang w:val="nl-NL"/>
        </w:rPr>
        <w:t>Uitnodiging</w:t>
      </w:r>
      <w:r w:rsidR="004809E8" w:rsidRPr="00CE5B02">
        <w:rPr>
          <w:rFonts w:ascii="Verdana" w:hAnsi="Verdana"/>
          <w:b/>
          <w:sz w:val="28"/>
          <w:szCs w:val="22"/>
          <w:lang w:val="nl-NL"/>
        </w:rPr>
        <w:t xml:space="preserve"> vergadering:</w:t>
      </w:r>
    </w:p>
    <w:p w14:paraId="539FB611" w14:textId="77777777" w:rsidR="004809E8" w:rsidRDefault="004809E8" w:rsidP="00C64623">
      <w:pPr>
        <w:jc w:val="both"/>
        <w:rPr>
          <w:rFonts w:ascii="Verdana" w:hAnsi="Verdana"/>
          <w:sz w:val="20"/>
          <w:szCs w:val="22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4223"/>
        <w:gridCol w:w="1275"/>
        <w:gridCol w:w="1780"/>
      </w:tblGrid>
      <w:tr w:rsidR="00721529" w14:paraId="49B7BCAC" w14:textId="5026A5CF" w:rsidTr="00D13EBA">
        <w:trPr>
          <w:trHeight w:val="251"/>
        </w:trPr>
        <w:tc>
          <w:tcPr>
            <w:tcW w:w="2435" w:type="dxa"/>
            <w:shd w:val="clear" w:color="auto" w:fill="FFFF00"/>
          </w:tcPr>
          <w:p w14:paraId="31188EBB" w14:textId="77777777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 w:rsidRPr="004809E8">
              <w:rPr>
                <w:rFonts w:ascii="Verdana" w:hAnsi="Verdana"/>
                <w:sz w:val="20"/>
                <w:szCs w:val="22"/>
                <w:lang w:val="nl-NL"/>
              </w:rPr>
              <w:t>Datum:</w:t>
            </w:r>
          </w:p>
        </w:tc>
        <w:tc>
          <w:tcPr>
            <w:tcW w:w="4223" w:type="dxa"/>
            <w:shd w:val="clear" w:color="auto" w:fill="FFFF00"/>
          </w:tcPr>
          <w:p w14:paraId="16286CA2" w14:textId="77777777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>
              <w:rPr>
                <w:rFonts w:ascii="Verdana" w:hAnsi="Verdana"/>
                <w:sz w:val="20"/>
                <w:szCs w:val="22"/>
                <w:lang w:val="nl-NL"/>
              </w:rPr>
              <w:t>Sleuteldienst</w:t>
            </w:r>
          </w:p>
        </w:tc>
        <w:tc>
          <w:tcPr>
            <w:tcW w:w="1275" w:type="dxa"/>
            <w:shd w:val="clear" w:color="auto" w:fill="FFFF00"/>
          </w:tcPr>
          <w:p w14:paraId="27DC4E62" w14:textId="77777777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>
              <w:rPr>
                <w:rFonts w:ascii="Verdana" w:hAnsi="Verdana"/>
                <w:sz w:val="20"/>
                <w:szCs w:val="22"/>
                <w:lang w:val="nl-NL"/>
              </w:rPr>
              <w:t>Bardienst</w:t>
            </w:r>
          </w:p>
        </w:tc>
        <w:tc>
          <w:tcPr>
            <w:tcW w:w="1780" w:type="dxa"/>
            <w:shd w:val="clear" w:color="auto" w:fill="FFFF00"/>
          </w:tcPr>
          <w:p w14:paraId="75B3E76A" w14:textId="67E502B7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>
              <w:rPr>
                <w:rFonts w:ascii="Verdana" w:hAnsi="Verdana"/>
                <w:sz w:val="20"/>
                <w:szCs w:val="22"/>
                <w:lang w:val="nl-NL"/>
              </w:rPr>
              <w:t>Notuleren</w:t>
            </w:r>
          </w:p>
        </w:tc>
      </w:tr>
      <w:tr w:rsidR="00721529" w14:paraId="0571D5BE" w14:textId="2C620453" w:rsidTr="00D13EBA">
        <w:trPr>
          <w:trHeight w:val="251"/>
        </w:trPr>
        <w:tc>
          <w:tcPr>
            <w:tcW w:w="2435" w:type="dxa"/>
          </w:tcPr>
          <w:p w14:paraId="28CDFFBB" w14:textId="3700D335" w:rsidR="00721529" w:rsidRDefault="00E81111" w:rsidP="00E92D7C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>
              <w:rPr>
                <w:rFonts w:ascii="Verdana" w:hAnsi="Verdana"/>
                <w:sz w:val="20"/>
                <w:szCs w:val="22"/>
                <w:lang w:val="nl-NL"/>
              </w:rPr>
              <w:t xml:space="preserve">Dinsdag  16 </w:t>
            </w:r>
            <w:r w:rsidR="00F270D6">
              <w:rPr>
                <w:rFonts w:ascii="Verdana" w:hAnsi="Verdana"/>
                <w:sz w:val="20"/>
                <w:szCs w:val="22"/>
                <w:lang w:val="nl-NL"/>
              </w:rPr>
              <w:t>dec</w:t>
            </w:r>
            <w:r w:rsidR="00F74877">
              <w:rPr>
                <w:rFonts w:ascii="Verdana" w:hAnsi="Verdana"/>
                <w:sz w:val="20"/>
                <w:szCs w:val="22"/>
                <w:lang w:val="nl-NL"/>
              </w:rPr>
              <w:t>.</w:t>
            </w:r>
          </w:p>
        </w:tc>
        <w:tc>
          <w:tcPr>
            <w:tcW w:w="4223" w:type="dxa"/>
          </w:tcPr>
          <w:p w14:paraId="01D87C55" w14:textId="2D2129DC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  <w:tc>
          <w:tcPr>
            <w:tcW w:w="1275" w:type="dxa"/>
          </w:tcPr>
          <w:p w14:paraId="692682B9" w14:textId="3DD0391F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  <w:tc>
          <w:tcPr>
            <w:tcW w:w="1780" w:type="dxa"/>
          </w:tcPr>
          <w:p w14:paraId="474CB513" w14:textId="2903CEE4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</w:tr>
      <w:tr w:rsidR="00721529" w14:paraId="18A24E8D" w14:textId="26FC196F" w:rsidTr="00D13EBA">
        <w:trPr>
          <w:trHeight w:val="251"/>
        </w:trPr>
        <w:tc>
          <w:tcPr>
            <w:tcW w:w="2435" w:type="dxa"/>
          </w:tcPr>
          <w:p w14:paraId="7B219F07" w14:textId="3F023CC6" w:rsidR="00721529" w:rsidRDefault="00BF7A08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  <w:r>
              <w:rPr>
                <w:rFonts w:ascii="Verdana" w:hAnsi="Verdana"/>
                <w:sz w:val="20"/>
                <w:szCs w:val="22"/>
                <w:lang w:val="nl-NL"/>
              </w:rPr>
              <w:t>19.30uur</w:t>
            </w:r>
          </w:p>
        </w:tc>
        <w:tc>
          <w:tcPr>
            <w:tcW w:w="4223" w:type="dxa"/>
          </w:tcPr>
          <w:p w14:paraId="53DEDAE9" w14:textId="74EE7D90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  <w:tc>
          <w:tcPr>
            <w:tcW w:w="1275" w:type="dxa"/>
          </w:tcPr>
          <w:p w14:paraId="2780F0CA" w14:textId="55A68A23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  <w:tc>
          <w:tcPr>
            <w:tcW w:w="1780" w:type="dxa"/>
          </w:tcPr>
          <w:p w14:paraId="3068803B" w14:textId="77777777" w:rsidR="00721529" w:rsidRDefault="00721529" w:rsidP="00C64623">
            <w:pPr>
              <w:jc w:val="both"/>
              <w:rPr>
                <w:rFonts w:ascii="Verdana" w:hAnsi="Verdana"/>
                <w:sz w:val="20"/>
                <w:szCs w:val="22"/>
                <w:lang w:val="nl-NL"/>
              </w:rPr>
            </w:pPr>
          </w:p>
        </w:tc>
      </w:tr>
    </w:tbl>
    <w:p w14:paraId="25AC308B" w14:textId="77777777" w:rsidR="004809E8" w:rsidRDefault="004809E8" w:rsidP="00C64623">
      <w:pPr>
        <w:jc w:val="both"/>
        <w:rPr>
          <w:rFonts w:ascii="Verdana" w:hAnsi="Verdana"/>
          <w:sz w:val="20"/>
          <w:szCs w:val="22"/>
          <w:lang w:val="nl-NL"/>
        </w:rPr>
      </w:pPr>
    </w:p>
    <w:p w14:paraId="36828869" w14:textId="77777777" w:rsidR="00192525" w:rsidRDefault="00192525" w:rsidP="005A7BE0">
      <w:pPr>
        <w:jc w:val="both"/>
        <w:rPr>
          <w:rFonts w:ascii="Verdana" w:hAnsi="Verdana"/>
          <w:sz w:val="20"/>
          <w:szCs w:val="22"/>
          <w:lang w:val="nl-NL"/>
        </w:rPr>
      </w:pPr>
    </w:p>
    <w:p w14:paraId="61CC4DFF" w14:textId="5D018571" w:rsidR="005A7BE0" w:rsidRPr="005E16EB" w:rsidRDefault="005A7BE0" w:rsidP="005A7BE0">
      <w:pPr>
        <w:jc w:val="both"/>
        <w:rPr>
          <w:rFonts w:ascii="Verdana" w:hAnsi="Verdana"/>
          <w:b/>
          <w:bCs/>
          <w:sz w:val="20"/>
          <w:szCs w:val="22"/>
          <w:lang w:val="nl-NL"/>
        </w:rPr>
      </w:pPr>
      <w:r w:rsidRPr="005E16EB">
        <w:rPr>
          <w:rFonts w:ascii="Verdana" w:hAnsi="Verdana"/>
          <w:b/>
          <w:bCs/>
          <w:sz w:val="20"/>
          <w:szCs w:val="22"/>
          <w:lang w:val="nl-NL"/>
        </w:rPr>
        <w:t>Onderwerpen</w:t>
      </w:r>
      <w:r w:rsidR="00A661AA" w:rsidRPr="005E16EB">
        <w:rPr>
          <w:rFonts w:ascii="Verdana" w:hAnsi="Verdana"/>
          <w:b/>
          <w:bCs/>
          <w:sz w:val="20"/>
          <w:szCs w:val="22"/>
          <w:lang w:val="nl-NL"/>
        </w:rPr>
        <w:t xml:space="preserve"> </w:t>
      </w:r>
      <w:r w:rsidR="00663005" w:rsidRPr="005E16EB">
        <w:rPr>
          <w:rFonts w:ascii="Verdana" w:hAnsi="Verdana"/>
          <w:b/>
          <w:bCs/>
          <w:sz w:val="20"/>
          <w:szCs w:val="22"/>
          <w:lang w:val="nl-NL"/>
        </w:rPr>
        <w:t>16/12/25</w:t>
      </w:r>
      <w:r w:rsidR="004E255D" w:rsidRPr="005E16EB">
        <w:rPr>
          <w:rFonts w:ascii="Verdana" w:hAnsi="Verdana"/>
          <w:b/>
          <w:bCs/>
          <w:sz w:val="20"/>
          <w:szCs w:val="22"/>
          <w:lang w:val="nl-NL"/>
        </w:rPr>
        <w:t xml:space="preserve">; </w:t>
      </w:r>
      <w:r w:rsidR="00A661AA" w:rsidRPr="005E16EB">
        <w:rPr>
          <w:rFonts w:ascii="Verdana" w:hAnsi="Verdana"/>
          <w:b/>
          <w:bCs/>
          <w:sz w:val="20"/>
          <w:szCs w:val="22"/>
          <w:lang w:val="nl-NL"/>
        </w:rPr>
        <w:t>werkgroep energie</w:t>
      </w:r>
      <w:r w:rsidR="00996259">
        <w:rPr>
          <w:rFonts w:ascii="Verdana" w:hAnsi="Verdana"/>
          <w:b/>
          <w:bCs/>
          <w:sz w:val="20"/>
          <w:szCs w:val="22"/>
          <w:lang w:val="nl-NL"/>
        </w:rPr>
        <w:t xml:space="preserve"> / vooroverleg Dorpsraad</w:t>
      </w:r>
    </w:p>
    <w:p w14:paraId="75D91F21" w14:textId="77777777" w:rsidR="005A7BE0" w:rsidRDefault="005A7BE0" w:rsidP="005A7BE0">
      <w:pPr>
        <w:tabs>
          <w:tab w:val="left" w:pos="426"/>
          <w:tab w:val="right" w:pos="9639"/>
        </w:tabs>
        <w:ind w:left="426"/>
        <w:jc w:val="both"/>
        <w:rPr>
          <w:rFonts w:ascii="Verdana" w:hAnsi="Verdana"/>
          <w:sz w:val="20"/>
          <w:szCs w:val="22"/>
          <w:lang w:val="nl-NL"/>
        </w:rPr>
      </w:pPr>
    </w:p>
    <w:p w14:paraId="06BD89D0" w14:textId="3ED44895" w:rsidR="00AC0EDB" w:rsidRDefault="005A7BE0" w:rsidP="00D776D6">
      <w:pPr>
        <w:numPr>
          <w:ilvl w:val="0"/>
          <w:numId w:val="6"/>
        </w:numPr>
        <w:tabs>
          <w:tab w:val="left" w:pos="426"/>
          <w:tab w:val="right" w:pos="9639"/>
        </w:tabs>
        <w:ind w:left="426" w:hanging="426"/>
        <w:jc w:val="both"/>
        <w:rPr>
          <w:rFonts w:ascii="Verdana" w:hAnsi="Verdana"/>
          <w:sz w:val="20"/>
          <w:szCs w:val="22"/>
          <w:lang w:val="nl-NL"/>
        </w:rPr>
      </w:pPr>
      <w:r>
        <w:rPr>
          <w:rFonts w:ascii="Verdana" w:hAnsi="Verdana"/>
          <w:sz w:val="20"/>
          <w:szCs w:val="22"/>
          <w:lang w:val="nl-NL"/>
        </w:rPr>
        <w:t xml:space="preserve">Opening en vaststellen </w:t>
      </w:r>
      <w:r w:rsidR="008D56C6">
        <w:rPr>
          <w:rFonts w:ascii="Verdana" w:hAnsi="Verdana"/>
          <w:sz w:val="20"/>
          <w:szCs w:val="22"/>
          <w:lang w:val="nl-NL"/>
        </w:rPr>
        <w:t xml:space="preserve">agenda </w:t>
      </w:r>
      <w:r w:rsidR="009434D0">
        <w:rPr>
          <w:rFonts w:ascii="Verdana" w:hAnsi="Verdana"/>
          <w:sz w:val="20"/>
          <w:szCs w:val="22"/>
          <w:lang w:val="nl-NL"/>
        </w:rPr>
        <w:t xml:space="preserve">punt 4a toevoegen. </w:t>
      </w:r>
    </w:p>
    <w:p w14:paraId="7705AB0B" w14:textId="77777777" w:rsidR="009434D0" w:rsidRPr="00B56D0B" w:rsidRDefault="009434D0" w:rsidP="009434D0">
      <w:pPr>
        <w:tabs>
          <w:tab w:val="left" w:pos="426"/>
          <w:tab w:val="right" w:pos="9639"/>
        </w:tabs>
        <w:ind w:left="426"/>
        <w:jc w:val="both"/>
        <w:rPr>
          <w:rFonts w:ascii="Verdana" w:hAnsi="Verdana"/>
          <w:sz w:val="20"/>
          <w:szCs w:val="22"/>
          <w:lang w:val="nl-NL"/>
        </w:rPr>
      </w:pPr>
    </w:p>
    <w:p w14:paraId="39BEFECC" w14:textId="7A58C660" w:rsidR="0061337B" w:rsidRDefault="5802E0F6" w:rsidP="0061337B">
      <w:pPr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 w:rsidRPr="5802E0F6">
        <w:rPr>
          <w:rFonts w:ascii="Verdana" w:hAnsi="Verdana"/>
          <w:sz w:val="20"/>
          <w:szCs w:val="20"/>
          <w:lang w:val="nl-NL"/>
        </w:rPr>
        <w:t>Ingekomen stukken</w:t>
      </w:r>
      <w:r w:rsidR="00947920">
        <w:rPr>
          <w:rFonts w:ascii="Verdana" w:hAnsi="Verdana"/>
          <w:sz w:val="20"/>
          <w:szCs w:val="20"/>
          <w:lang w:val="nl-NL"/>
        </w:rPr>
        <w:t xml:space="preserve"> zwarte tekst is inkomende post</w:t>
      </w:r>
      <w:r w:rsidR="00C72320">
        <w:rPr>
          <w:rFonts w:ascii="Verdana" w:hAnsi="Verdana"/>
          <w:sz w:val="20"/>
          <w:szCs w:val="20"/>
          <w:lang w:val="nl-NL"/>
        </w:rPr>
        <w:t xml:space="preserve">; </w:t>
      </w:r>
      <w:r w:rsidR="00C72320" w:rsidRPr="00664800">
        <w:rPr>
          <w:rFonts w:ascii="Verdana" w:hAnsi="Verdana"/>
          <w:color w:val="C0504D" w:themeColor="accent2"/>
          <w:sz w:val="20"/>
          <w:szCs w:val="20"/>
          <w:lang w:val="nl-NL"/>
        </w:rPr>
        <w:t>rode tekst uitgaande post.</w:t>
      </w:r>
      <w:r w:rsidR="00C72320">
        <w:rPr>
          <w:rFonts w:ascii="Verdana" w:hAnsi="Verdana"/>
          <w:sz w:val="20"/>
          <w:szCs w:val="20"/>
          <w:lang w:val="nl-NL"/>
        </w:rPr>
        <w:t xml:space="preserve"> </w:t>
      </w:r>
    </w:p>
    <w:p w14:paraId="0EF0C17E" w14:textId="77777777" w:rsidR="00E74423" w:rsidRDefault="009C6D09" w:rsidP="00765E2D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 w:rsidRPr="14337632">
        <w:rPr>
          <w:rFonts w:ascii="Verdana" w:hAnsi="Verdana"/>
          <w:sz w:val="20"/>
          <w:szCs w:val="20"/>
          <w:lang w:val="nl-NL"/>
        </w:rPr>
        <w:t xml:space="preserve">    </w:t>
      </w:r>
    </w:p>
    <w:tbl>
      <w:tblPr>
        <w:tblW w:w="15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6643"/>
        <w:gridCol w:w="1200"/>
        <w:gridCol w:w="1200"/>
        <w:gridCol w:w="5311"/>
        <w:gridCol w:w="1660"/>
      </w:tblGrid>
      <w:tr w:rsidR="00E74423" w:rsidRPr="00E74423" w14:paraId="649C8B8C" w14:textId="77777777">
        <w:trPr>
          <w:divId w:val="625625160"/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B9B4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A-22  251007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160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zienswijze Natura 2000-beheerplan Westerschelde &amp; Saeftinghe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E94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Werkgroep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68452F6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7F1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Geen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238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Info </w:t>
            </w:r>
          </w:p>
        </w:tc>
      </w:tr>
      <w:tr w:rsidR="00E74423" w:rsidRPr="00E74423" w14:paraId="5844863E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63F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A-23. 251006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8FA3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Uitnodiging Terneuzen tot de kern info avond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02DB1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Allen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AF5B219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E37E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Edwin en Willen zijn geweest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9C6A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1EAEB807" w14:textId="77777777">
        <w:trPr>
          <w:divId w:val="625625160"/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DC67" w14:textId="77777777" w:rsidR="00E74423" w:rsidRPr="00E74423" w:rsidRDefault="00E74423" w:rsidP="00E74423">
            <w:pPr>
              <w:rPr>
                <w:rFonts w:ascii="Calibri" w:hAnsi="Calibri"/>
                <w:color w:val="000000" w:themeColor="text1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 w:themeColor="text1"/>
                <w:szCs w:val="22"/>
                <w:lang w:val="nl-NL"/>
              </w:rPr>
              <w:t>A-24. 251008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A3A21" w14:textId="77777777" w:rsidR="00E74423" w:rsidRPr="00E74423" w:rsidRDefault="00E74423" w:rsidP="00E74423">
            <w:pPr>
              <w:rPr>
                <w:rFonts w:cs="Arial"/>
                <w:color w:val="000000" w:themeColor="text1"/>
                <w:szCs w:val="22"/>
                <w:lang w:val="nl-NL"/>
              </w:rPr>
            </w:pPr>
            <w:r w:rsidRPr="00E74423">
              <w:rPr>
                <w:rFonts w:cs="Arial"/>
                <w:color w:val="000000" w:themeColor="text1"/>
                <w:szCs w:val="22"/>
                <w:lang w:val="nl-NL"/>
              </w:rPr>
              <w:t xml:space="preserve">Edo Kokje bedankt zich en stuurt convenant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CE3E" w14:textId="77777777" w:rsidR="00E74423" w:rsidRPr="00E74423" w:rsidRDefault="00E74423" w:rsidP="00E74423">
            <w:pPr>
              <w:rPr>
                <w:rFonts w:cs="Arial"/>
                <w:color w:val="C0504D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A78FA97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3312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0690" w14:textId="77777777" w:rsidR="00E74423" w:rsidRPr="00E74423" w:rsidRDefault="00E74423" w:rsidP="00E74423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E74423" w:rsidRPr="00E74423" w14:paraId="25BA4D00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A5B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A-25. 251016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D1D2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Brief Harmonie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vgt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toestemming gebruik monument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4BC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4FCE70C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624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Is niet doorgegaan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3184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299A94F2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CDB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A-26. 251025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DC92" w14:textId="0E3F9CEE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Brf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m</w:t>
            </w:r>
            <w:r w:rsidR="00D570CA">
              <w:rPr>
                <w:rFonts w:ascii="Calibri" w:hAnsi="Calibri"/>
                <w:color w:val="000000"/>
                <w:szCs w:val="22"/>
                <w:lang w:val="nl-NL"/>
              </w:rPr>
              <w:t>w</w:t>
            </w:r>
            <w:proofErr w:type="spellEnd"/>
            <w:r w:rsidR="00D570CA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r w:rsidR="00505EA8">
              <w:rPr>
                <w:rFonts w:ascii="Calibri" w:hAnsi="Calibri"/>
                <w:color w:val="000000"/>
                <w:szCs w:val="22"/>
                <w:lang w:val="nl-NL"/>
              </w:rPr>
              <w:t>L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ivm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bezoek en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brf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wethouder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vd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Voorde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B21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9A10417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9C02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AE4D" w14:textId="77777777" w:rsidR="00E74423" w:rsidRPr="00E74423" w:rsidRDefault="00E74423" w:rsidP="00E74423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E74423" w:rsidRPr="00E74423" w14:paraId="3181EB1A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C61B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A-27. 251027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A81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Wijkcontacten, doorgeven vergaderdata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A8C2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3733D18D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D51B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4035" w14:textId="77777777" w:rsidR="00E74423" w:rsidRPr="00E74423" w:rsidRDefault="00E74423" w:rsidP="00E74423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E74423" w:rsidRPr="00E74423" w14:paraId="3BE4F015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009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A-28. 251028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55B69" w14:textId="37C35C55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2e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brf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mw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L  aan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weth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vd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Voorde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06C7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EAECABA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412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1BB6" w14:textId="77777777" w:rsidR="00E74423" w:rsidRPr="00E74423" w:rsidRDefault="00E74423" w:rsidP="00E74423">
            <w:pPr>
              <w:rPr>
                <w:rFonts w:ascii="Times New Roman" w:hAnsi="Times New Roman"/>
                <w:sz w:val="20"/>
                <w:szCs w:val="20"/>
                <w:lang w:val="nl-NL"/>
              </w:rPr>
            </w:pPr>
          </w:p>
        </w:tc>
      </w:tr>
      <w:tr w:rsidR="00E74423" w:rsidRPr="00E74423" w14:paraId="06E0845B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1CB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A-29  251031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409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Uitnodiging bijeenkomst grootschalige energie transitie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016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6EC9640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056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Eric en Marc gaan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B07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18AAE83A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3B79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 xml:space="preserve">A-30  251117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756F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 xml:space="preserve">Hessing politieke partij Hart voor Terneuzen nodigt zich uit zonder opgave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137F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BB69F78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7823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 xml:space="preserve">Beantwoord met politieke partijen niet welkom zijn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C3BD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</w:tr>
      <w:tr w:rsidR="00E74423" w:rsidRPr="00E74423" w14:paraId="3262EE44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C63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A-31 251125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3C2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mw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E.Verhelst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uitleg regioadvies GS aan KGG mbo VAWOS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435F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Gemeente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55AB4FC1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F7A74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Regioadvies op basis van verzoek min.KGG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77BA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6E3BA736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7C6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A-32. 251126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0D49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TenneT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presentatie visualisatie 380 kV krachtstation ZeeVla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590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TenneT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0D8F1B2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E7F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allen digitaal ontvangen presentatie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89B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762BC6C2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C73F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 xml:space="preserve"> A-33. 251204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5C55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afzegging afstemmingsoverleg met E.Verhelst en J. Smeenk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F54E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 xml:space="preserve">Gemeente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73C3A120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4921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C0504D"/>
                <w:szCs w:val="22"/>
                <w:lang w:val="nl-NL"/>
              </w:rPr>
              <w:t>toelichting in afstemmingsoverleg / dezelfde dag antwoord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3E40" w14:textId="77777777" w:rsidR="00E74423" w:rsidRPr="00E74423" w:rsidRDefault="00E74423" w:rsidP="00E74423">
            <w:pPr>
              <w:rPr>
                <w:rFonts w:ascii="Calibri" w:hAnsi="Calibri"/>
                <w:color w:val="C0504D"/>
                <w:szCs w:val="22"/>
                <w:lang w:val="nl-NL"/>
              </w:rPr>
            </w:pPr>
          </w:p>
        </w:tc>
      </w:tr>
      <w:tr w:rsidR="00E74423" w:rsidRPr="00E74423" w14:paraId="6F7988AF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F272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A-34 251204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BD89" w14:textId="18C5AC30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Bericht mw E. Verhelst ivm afzeggen </w:t>
            </w:r>
            <w:r w:rsidR="006B27BA" w:rsidRPr="00E74423">
              <w:rPr>
                <w:rFonts w:ascii="Calibri" w:hAnsi="Calibri"/>
                <w:color w:val="000000"/>
                <w:szCs w:val="22"/>
                <w:lang w:val="nl-NL"/>
              </w:rPr>
              <w:t>bijeenkomst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gemeente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D422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BBB59"/>
            <w:noWrap/>
            <w:vAlign w:val="bottom"/>
            <w:hideMark/>
          </w:tcPr>
          <w:p w14:paraId="1C0B125E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Info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56E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Doel van de bijeenkomst was om elkaar te versterken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6D1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</w:p>
        </w:tc>
      </w:tr>
      <w:tr w:rsidR="00E74423" w:rsidRPr="00E74423" w14:paraId="30314EB8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A6A6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A-35 251204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F890" w14:textId="49661A8D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Bericht wijkcoördinator </w:t>
            </w:r>
            <w:r w:rsidR="006B27BA">
              <w:rPr>
                <w:rFonts w:ascii="Calibri" w:hAnsi="Calibri"/>
                <w:color w:val="000000"/>
                <w:szCs w:val="22"/>
                <w:lang w:val="nl-NL"/>
              </w:rPr>
              <w:t xml:space="preserve">div. Onderwerpen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6003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Gemeente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346A39A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Aandacht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222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Folder Biervliet Handhaving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TerWalle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en waterpomp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DB27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Behandelen</w:t>
            </w:r>
          </w:p>
        </w:tc>
      </w:tr>
      <w:tr w:rsidR="00E74423" w:rsidRPr="00E74423" w14:paraId="7C3EBD7F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C3B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A-36 251205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C36F" w14:textId="08198E93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Brf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dorpsbewoner </w:t>
            </w:r>
            <w:proofErr w:type="spellStart"/>
            <w:r w:rsidR="00D90486">
              <w:rPr>
                <w:rFonts w:ascii="Calibri" w:hAnsi="Calibri"/>
                <w:color w:val="000000"/>
                <w:szCs w:val="22"/>
                <w:lang w:val="nl-NL"/>
              </w:rPr>
              <w:t>dhr</w:t>
            </w:r>
            <w:proofErr w:type="spellEnd"/>
            <w:r w:rsidR="00D90486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proofErr w:type="spellStart"/>
            <w:r w:rsidR="00D90486">
              <w:rPr>
                <w:rFonts w:ascii="Calibri" w:hAnsi="Calibri"/>
                <w:color w:val="000000"/>
                <w:szCs w:val="22"/>
                <w:lang w:val="nl-NL"/>
              </w:rPr>
              <w:t>O.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over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handhaving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TerWalle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065BF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Dorpsraad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57EC23D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Aandacht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6FB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Handhaving en kennisgeving aan wijkcoördinator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35DB5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Behandelen </w:t>
            </w:r>
          </w:p>
        </w:tc>
      </w:tr>
      <w:tr w:rsidR="00E74423" w:rsidRPr="00E74423" w14:paraId="0B4266DE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9BB0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A-37 251205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96DA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Offerte hovenier Van Eijk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7AC7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Dorpsraad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6C231FB3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Aandacht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F62A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4 bedrijven aangeschreven 1 reactie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5E8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Behandelen </w:t>
            </w:r>
          </w:p>
        </w:tc>
      </w:tr>
      <w:tr w:rsidR="00E74423" w:rsidRPr="00E74423" w14:paraId="767C41CE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15DD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A-38 251206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7023" w14:textId="2589D16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Reactie Ge</w:t>
            </w:r>
            <w:r w:rsidR="001F07C6">
              <w:rPr>
                <w:rFonts w:ascii="Calibri" w:hAnsi="Calibri"/>
                <w:color w:val="000000"/>
                <w:szCs w:val="22"/>
                <w:lang w:val="nl-NL"/>
              </w:rPr>
              <w:t>u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zen com</w:t>
            </w:r>
            <w:r w:rsidR="001F07C6">
              <w:rPr>
                <w:rFonts w:ascii="Calibri" w:hAnsi="Calibri"/>
                <w:color w:val="000000"/>
                <w:szCs w:val="22"/>
                <w:lang w:val="nl-NL"/>
              </w:rPr>
              <w:t>ité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r w:rsidR="001F07C6">
              <w:rPr>
                <w:rFonts w:ascii="Calibri" w:hAnsi="Calibri"/>
                <w:color w:val="000000"/>
                <w:szCs w:val="22"/>
                <w:lang w:val="nl-NL"/>
              </w:rPr>
              <w:t>b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etreffende overname waterpomp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D909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Dorpsraad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272524CF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Aandacht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DA50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Willen de kosten overnemen als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hoofdge</w:t>
            </w:r>
            <w:proofErr w:type="spellEnd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- verbruiker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02FB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Behandelen </w:t>
            </w:r>
          </w:p>
        </w:tc>
      </w:tr>
      <w:tr w:rsidR="00E74423" w:rsidRPr="00E74423" w14:paraId="4F735ECF" w14:textId="77777777">
        <w:trPr>
          <w:divId w:val="625625160"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7F6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A-39 251208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2000A" w14:textId="02E39871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Wijkcoördinator</w:t>
            </w:r>
            <w:r w:rsidR="00C85E2F">
              <w:rPr>
                <w:rFonts w:ascii="Calibri" w:hAnsi="Calibri"/>
                <w:color w:val="000000"/>
                <w:szCs w:val="22"/>
                <w:lang w:val="nl-NL"/>
              </w:rPr>
              <w:t xml:space="preserve"> </w:t>
            </w: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over handhaving </w:t>
            </w:r>
            <w:proofErr w:type="spellStart"/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TerWalle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57E6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Dorpsraad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  <w:hideMark/>
          </w:tcPr>
          <w:p w14:paraId="4580EB58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Aandacht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722C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>Zie ook A-35 en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EEB4" w14:textId="77777777" w:rsidR="00E74423" w:rsidRPr="00E74423" w:rsidRDefault="00E74423" w:rsidP="00E74423">
            <w:pPr>
              <w:rPr>
                <w:rFonts w:ascii="Calibri" w:hAnsi="Calibri"/>
                <w:color w:val="000000"/>
                <w:szCs w:val="22"/>
                <w:lang w:val="nl-NL"/>
              </w:rPr>
            </w:pPr>
            <w:r w:rsidRPr="00E74423">
              <w:rPr>
                <w:rFonts w:ascii="Calibri" w:hAnsi="Calibri"/>
                <w:color w:val="000000"/>
                <w:szCs w:val="22"/>
                <w:lang w:val="nl-NL"/>
              </w:rPr>
              <w:t xml:space="preserve">Behandelen </w:t>
            </w:r>
          </w:p>
        </w:tc>
      </w:tr>
    </w:tbl>
    <w:p w14:paraId="34DD86EB" w14:textId="77777777" w:rsidR="00E74423" w:rsidRDefault="00E74423" w:rsidP="00765E2D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23AB8649" w14:textId="1111BB5C" w:rsidR="00E74423" w:rsidRDefault="00714152" w:rsidP="00765E2D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Koppeling voor gehele </w:t>
      </w:r>
      <w:r w:rsidR="0015574C">
        <w:rPr>
          <w:rFonts w:ascii="Verdana" w:hAnsi="Verdana"/>
          <w:sz w:val="20"/>
          <w:szCs w:val="20"/>
          <w:lang w:val="nl-NL"/>
        </w:rPr>
        <w:t xml:space="preserve">lijst ingekomen post, </w:t>
      </w:r>
      <w:proofErr w:type="spellStart"/>
      <w:r w:rsidR="001C49BE">
        <w:rPr>
          <w:rFonts w:ascii="Verdana" w:hAnsi="Verdana"/>
          <w:sz w:val="20"/>
          <w:szCs w:val="20"/>
          <w:lang w:val="nl-NL"/>
        </w:rPr>
        <w:t>aktie</w:t>
      </w:r>
      <w:proofErr w:type="spellEnd"/>
      <w:r w:rsidR="001C49BE">
        <w:rPr>
          <w:rFonts w:ascii="Verdana" w:hAnsi="Verdana"/>
          <w:sz w:val="20"/>
          <w:szCs w:val="20"/>
          <w:lang w:val="nl-NL"/>
        </w:rPr>
        <w:t xml:space="preserve"> en </w:t>
      </w:r>
      <w:r w:rsidR="00056DCB">
        <w:rPr>
          <w:rFonts w:ascii="Verdana" w:hAnsi="Verdana"/>
          <w:sz w:val="20"/>
          <w:szCs w:val="20"/>
          <w:lang w:val="nl-NL"/>
        </w:rPr>
        <w:t>Besluitenlijst</w:t>
      </w:r>
      <w:r w:rsidR="00696F14">
        <w:rPr>
          <w:rFonts w:ascii="Verdana" w:hAnsi="Verdana"/>
          <w:sz w:val="20"/>
          <w:szCs w:val="20"/>
          <w:lang w:val="nl-NL"/>
        </w:rPr>
        <w:t xml:space="preserve">. </w:t>
      </w:r>
    </w:p>
    <w:p w14:paraId="662E1CD8" w14:textId="77777777" w:rsidR="00696F14" w:rsidRDefault="00696F14" w:rsidP="00765E2D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4F70F426" w14:textId="0343C798" w:rsidR="00F077F4" w:rsidRDefault="000A49B0" w:rsidP="00765E2D">
      <w:pPr>
        <w:tabs>
          <w:tab w:val="left" w:pos="426"/>
          <w:tab w:val="left" w:pos="8664"/>
        </w:tabs>
        <w:jc w:val="both"/>
      </w:pPr>
      <w:hyperlink r:id="rId8" w:history="1">
        <w:proofErr w:type="spellStart"/>
        <w:r w:rsidRPr="000A49B0">
          <w:rPr>
            <w:color w:val="0000FF"/>
            <w:u w:val="single"/>
          </w:rPr>
          <w:t>Ingekomen-Actielijst-Besluiten</w:t>
        </w:r>
        <w:proofErr w:type="spellEnd"/>
        <w:r w:rsidRPr="000A49B0">
          <w:rPr>
            <w:color w:val="0000FF"/>
            <w:u w:val="single"/>
          </w:rPr>
          <w:t xml:space="preserve"> </w:t>
        </w:r>
        <w:proofErr w:type="spellStart"/>
        <w:r w:rsidRPr="000A49B0">
          <w:rPr>
            <w:color w:val="0000FF"/>
            <w:u w:val="single"/>
          </w:rPr>
          <w:t>lijst</w:t>
        </w:r>
        <w:proofErr w:type="spellEnd"/>
        <w:r w:rsidRPr="000A49B0">
          <w:rPr>
            <w:color w:val="0000FF"/>
            <w:u w:val="single"/>
          </w:rPr>
          <w:t xml:space="preserve"> Excel-versie-1 Dorpsraad.xlsx</w:t>
        </w:r>
      </w:hyperlink>
    </w:p>
    <w:p w14:paraId="249011E1" w14:textId="77777777" w:rsidR="000A49B0" w:rsidRPr="00744E33" w:rsidRDefault="000A49B0" w:rsidP="00765E2D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238D9140" w14:textId="6312E6C7" w:rsidR="0042152D" w:rsidRDefault="5802E0F6" w:rsidP="0014135D">
      <w:pPr>
        <w:pStyle w:val="ListParagraph"/>
        <w:numPr>
          <w:ilvl w:val="0"/>
          <w:numId w:val="6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 w:rsidRPr="0014135D">
        <w:rPr>
          <w:rFonts w:ascii="Verdana" w:hAnsi="Verdana"/>
          <w:sz w:val="20"/>
          <w:szCs w:val="20"/>
          <w:lang w:val="nl-NL"/>
        </w:rPr>
        <w:t xml:space="preserve">Bespreken notulen </w:t>
      </w:r>
      <w:r w:rsidR="0014135D">
        <w:rPr>
          <w:rFonts w:ascii="Verdana" w:hAnsi="Verdana"/>
          <w:sz w:val="20"/>
          <w:szCs w:val="20"/>
          <w:lang w:val="nl-NL"/>
        </w:rPr>
        <w:t>vorige vergadering</w:t>
      </w:r>
      <w:r w:rsidR="001C5394">
        <w:rPr>
          <w:rFonts w:ascii="Verdana" w:hAnsi="Verdana"/>
          <w:sz w:val="20"/>
          <w:szCs w:val="20"/>
          <w:lang w:val="nl-NL"/>
        </w:rPr>
        <w:t xml:space="preserve"> </w:t>
      </w:r>
      <w:r w:rsidR="006523E6">
        <w:rPr>
          <w:rFonts w:ascii="Verdana" w:hAnsi="Verdana"/>
          <w:sz w:val="20"/>
          <w:szCs w:val="20"/>
          <w:lang w:val="nl-NL"/>
        </w:rPr>
        <w:t>251103</w:t>
      </w:r>
    </w:p>
    <w:p w14:paraId="0EA2D727" w14:textId="77777777" w:rsidR="00B20DFF" w:rsidRDefault="00B20DFF" w:rsidP="00B20DFF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1FD6E3B1" w14:textId="77777777" w:rsidR="00B20DFF" w:rsidRPr="00B20DFF" w:rsidRDefault="00B20DFF" w:rsidP="00B20DFF">
      <w:pPr>
        <w:rPr>
          <w:rFonts w:ascii="Times New Roman" w:hAnsi="Times New Roman"/>
          <w:sz w:val="24"/>
          <w:lang w:val="nl-NL"/>
        </w:rPr>
      </w:pPr>
      <w:hyperlink r:id="rId9" w:history="1">
        <w:r w:rsidRPr="00B20DFF">
          <w:rPr>
            <w:rFonts w:ascii="Times New Roman" w:hAnsi="Times New Roman"/>
            <w:color w:val="0000FF"/>
            <w:sz w:val="24"/>
            <w:u w:val="single"/>
            <w:lang w:val="nl-NL"/>
          </w:rPr>
          <w:t>251125 Notulen-versie 0.docx</w:t>
        </w:r>
      </w:hyperlink>
    </w:p>
    <w:p w14:paraId="015C6701" w14:textId="77777777" w:rsidR="00B20DFF" w:rsidRPr="00B20DFF" w:rsidRDefault="00B20DFF" w:rsidP="00B20DFF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1A940A84" w14:textId="7AF42839" w:rsidR="00B77B5D" w:rsidRDefault="00522192" w:rsidP="00522192">
      <w:pPr>
        <w:pStyle w:val="ListParagraph"/>
        <w:numPr>
          <w:ilvl w:val="0"/>
          <w:numId w:val="20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 </w:t>
      </w:r>
      <w:r w:rsidR="0061337B" w:rsidRPr="00522192">
        <w:rPr>
          <w:rFonts w:ascii="Verdana" w:hAnsi="Verdana"/>
          <w:sz w:val="20"/>
          <w:szCs w:val="20"/>
          <w:lang w:val="nl-NL"/>
        </w:rPr>
        <w:t>Actielijst</w:t>
      </w:r>
      <w:r w:rsidR="00F47691" w:rsidRPr="00522192">
        <w:rPr>
          <w:rFonts w:ascii="Verdana" w:hAnsi="Verdana"/>
          <w:sz w:val="20"/>
          <w:szCs w:val="20"/>
          <w:lang w:val="nl-NL"/>
        </w:rPr>
        <w:t>:</w:t>
      </w:r>
    </w:p>
    <w:p w14:paraId="5C76B99A" w14:textId="5FE61C0F" w:rsidR="00323D68" w:rsidRDefault="00483BC2" w:rsidP="00483BC2">
      <w:pPr>
        <w:pStyle w:val="ListParagraph"/>
        <w:numPr>
          <w:ilvl w:val="0"/>
          <w:numId w:val="20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 </w:t>
      </w:r>
      <w:r w:rsidR="00637728">
        <w:rPr>
          <w:rFonts w:ascii="Verdana" w:hAnsi="Verdana"/>
          <w:sz w:val="20"/>
          <w:szCs w:val="20"/>
          <w:lang w:val="nl-NL"/>
        </w:rPr>
        <w:t>Besluitenlijst</w:t>
      </w:r>
      <w:r w:rsidR="00BF3777">
        <w:rPr>
          <w:rFonts w:ascii="Verdana" w:hAnsi="Verdana"/>
          <w:sz w:val="20"/>
          <w:szCs w:val="20"/>
          <w:lang w:val="nl-NL"/>
        </w:rPr>
        <w:t>:</w:t>
      </w:r>
    </w:p>
    <w:p w14:paraId="5D094B69" w14:textId="77777777" w:rsidR="00A33D9C" w:rsidRDefault="00A33D9C" w:rsidP="00B41AD4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414A90BB" w14:textId="77777777" w:rsidR="0039605D" w:rsidRPr="00B41AD4" w:rsidRDefault="0039605D" w:rsidP="00B41AD4">
      <w:p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31C1CE97" w14:textId="12763C00" w:rsidR="002E7B31" w:rsidRDefault="00DB04E5" w:rsidP="002E7B31">
      <w:pPr>
        <w:pStyle w:val="ListParagraph"/>
        <w:numPr>
          <w:ilvl w:val="0"/>
          <w:numId w:val="6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Besluitvorming eindversie </w:t>
      </w:r>
      <w:r w:rsidR="00876499">
        <w:rPr>
          <w:rFonts w:ascii="Verdana" w:hAnsi="Verdana"/>
          <w:sz w:val="20"/>
          <w:szCs w:val="20"/>
          <w:lang w:val="nl-NL"/>
        </w:rPr>
        <w:t xml:space="preserve">uitslag enquête </w:t>
      </w:r>
      <w:r w:rsidR="00626BC4">
        <w:rPr>
          <w:rFonts w:ascii="Verdana" w:hAnsi="Verdana"/>
          <w:sz w:val="20"/>
          <w:szCs w:val="20"/>
          <w:lang w:val="nl-NL"/>
        </w:rPr>
        <w:t>en de…</w:t>
      </w:r>
    </w:p>
    <w:p w14:paraId="3D813BB3" w14:textId="5458DD4B" w:rsidR="00876499" w:rsidRDefault="00CB6BD4" w:rsidP="00876499">
      <w:pPr>
        <w:pStyle w:val="ListParagraph"/>
        <w:numPr>
          <w:ilvl w:val="0"/>
          <w:numId w:val="20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Volgende stappen aanbieden b&amp;w </w:t>
      </w:r>
      <w:r w:rsidR="00037D8E">
        <w:rPr>
          <w:rFonts w:ascii="Verdana" w:hAnsi="Verdana"/>
          <w:sz w:val="20"/>
          <w:szCs w:val="20"/>
          <w:lang w:val="nl-NL"/>
        </w:rPr>
        <w:t xml:space="preserve">Terneuzen </w:t>
      </w:r>
      <w:r w:rsidR="003B4BE8">
        <w:rPr>
          <w:rFonts w:ascii="Verdana" w:hAnsi="Verdana"/>
          <w:sz w:val="20"/>
          <w:szCs w:val="20"/>
          <w:lang w:val="nl-NL"/>
        </w:rPr>
        <w:t>via de griffie</w:t>
      </w:r>
      <w:r w:rsidR="00DA2506">
        <w:rPr>
          <w:rFonts w:ascii="Verdana" w:hAnsi="Verdana"/>
          <w:sz w:val="20"/>
          <w:szCs w:val="20"/>
          <w:lang w:val="nl-NL"/>
        </w:rPr>
        <w:t xml:space="preserve">. </w:t>
      </w:r>
    </w:p>
    <w:p w14:paraId="25671240" w14:textId="3620FCE2" w:rsidR="00037D8E" w:rsidRPr="002E7B31" w:rsidRDefault="00037D8E" w:rsidP="00876499">
      <w:pPr>
        <w:pStyle w:val="ListParagraph"/>
        <w:numPr>
          <w:ilvl w:val="0"/>
          <w:numId w:val="20"/>
        </w:numPr>
        <w:tabs>
          <w:tab w:val="left" w:pos="426"/>
          <w:tab w:val="left" w:pos="8664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Persmoment ja of nee</w:t>
      </w:r>
    </w:p>
    <w:p w14:paraId="78DCD7FE" w14:textId="2F601BAF" w:rsidR="009434D0" w:rsidRPr="0039605D" w:rsidRDefault="00261613" w:rsidP="009434D0">
      <w:pPr>
        <w:pStyle w:val="ListParagraph"/>
        <w:numPr>
          <w:ilvl w:val="0"/>
          <w:numId w:val="20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Aanbieden gemeenteraad </w:t>
      </w:r>
      <w:r w:rsidR="00DA2506">
        <w:rPr>
          <w:rFonts w:ascii="Verdana" w:hAnsi="Verdana"/>
          <w:sz w:val="20"/>
          <w:szCs w:val="20"/>
          <w:lang w:val="nl-NL"/>
        </w:rPr>
        <w:t xml:space="preserve">en </w:t>
      </w:r>
      <w:proofErr w:type="spellStart"/>
      <w:r w:rsidR="00DA2506">
        <w:rPr>
          <w:rFonts w:ascii="Verdana" w:hAnsi="Verdana"/>
          <w:sz w:val="20"/>
          <w:szCs w:val="20"/>
          <w:lang w:val="nl-NL"/>
        </w:rPr>
        <w:t>B&amp;W</w:t>
      </w:r>
      <w:r>
        <w:rPr>
          <w:rFonts w:ascii="Verdana" w:hAnsi="Verdana"/>
          <w:sz w:val="20"/>
          <w:szCs w:val="20"/>
          <w:lang w:val="nl-NL"/>
        </w:rPr>
        <w:t>Terneuzen</w:t>
      </w:r>
      <w:proofErr w:type="spellEnd"/>
      <w:r w:rsidR="00DA2506">
        <w:rPr>
          <w:rFonts w:ascii="Verdana" w:hAnsi="Verdana"/>
          <w:sz w:val="20"/>
          <w:szCs w:val="20"/>
          <w:lang w:val="nl-NL"/>
        </w:rPr>
        <w:t xml:space="preserve">; </w:t>
      </w:r>
      <w:r w:rsidR="006C5179">
        <w:rPr>
          <w:rFonts w:ascii="Verdana" w:hAnsi="Verdana"/>
          <w:sz w:val="20"/>
          <w:szCs w:val="20"/>
          <w:lang w:val="nl-NL"/>
        </w:rPr>
        <w:t>provincie en KGG</w:t>
      </w:r>
    </w:p>
    <w:p w14:paraId="002C8B72" w14:textId="77777777" w:rsidR="004E1253" w:rsidRDefault="004E1253" w:rsidP="00CD77C3">
      <w:pPr>
        <w:pStyle w:val="ListParagraph"/>
        <w:numPr>
          <w:ilvl w:val="0"/>
          <w:numId w:val="20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49912ACF" w14:textId="77777777" w:rsidR="007F4603" w:rsidRDefault="007F4603" w:rsidP="004E1253">
      <w:pPr>
        <w:pStyle w:val="ListParagraph"/>
        <w:tabs>
          <w:tab w:val="left" w:pos="426"/>
          <w:tab w:val="right" w:pos="9639"/>
        </w:tabs>
        <w:ind w:left="720"/>
        <w:jc w:val="both"/>
        <w:rPr>
          <w:rFonts w:ascii="Verdana" w:hAnsi="Verdana"/>
          <w:sz w:val="20"/>
          <w:szCs w:val="20"/>
          <w:lang w:val="nl-NL"/>
        </w:rPr>
      </w:pPr>
    </w:p>
    <w:p w14:paraId="79961DF4" w14:textId="755F5EB8" w:rsidR="00B86FC2" w:rsidRDefault="000238EC" w:rsidP="00B86FC2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hyperlink r:id="rId10" w:history="1">
        <w:r w:rsidRPr="00F854CE">
          <w:rPr>
            <w:rStyle w:val="Hyperlink"/>
            <w:rFonts w:ascii="Verdana" w:hAnsi="Verdana"/>
            <w:sz w:val="20"/>
            <w:szCs w:val="20"/>
            <w:lang w:val="nl-NL"/>
          </w:rPr>
          <w:t>https://1drv.ms/x/c/e2c07800ecec3627/IQCIobwD4mhxQan0hYrtABPJAYTN-wzb6wCmZP80OVpPSdc</w:t>
        </w:r>
      </w:hyperlink>
    </w:p>
    <w:p w14:paraId="1871241E" w14:textId="77777777" w:rsidR="000238EC" w:rsidRPr="00B86FC2" w:rsidRDefault="000238EC" w:rsidP="00B86FC2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2394F567" w14:textId="319A1859" w:rsidR="00905198" w:rsidRDefault="00905198" w:rsidP="00B86FC2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1DA74C37" w14:textId="34EC0F31" w:rsidR="004E1253" w:rsidRDefault="008E4C77" w:rsidP="00B86FC2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hyperlink r:id="rId11" w:history="1">
        <w:r w:rsidRPr="00113234">
          <w:rPr>
            <w:rStyle w:val="Hyperlink"/>
            <w:rFonts w:ascii="Verdana" w:hAnsi="Verdana"/>
            <w:sz w:val="20"/>
            <w:szCs w:val="20"/>
            <w:lang w:val="nl-NL"/>
          </w:rPr>
          <w:t>https://1drv.ms/w/c/e2c07800ecec3627/IQCFUp2aOCZyQIH86WBevbGNAQyzWefxroSrFMiC5R14occ</w:t>
        </w:r>
      </w:hyperlink>
    </w:p>
    <w:p w14:paraId="0D5DD244" w14:textId="77777777" w:rsidR="00905198" w:rsidRPr="00B86FC2" w:rsidRDefault="00905198" w:rsidP="00B86FC2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68E91E25" w14:textId="77777777" w:rsidR="00E973F9" w:rsidRDefault="009434D0" w:rsidP="009434D0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b/>
          <w:bCs/>
          <w:sz w:val="20"/>
          <w:szCs w:val="20"/>
          <w:lang w:val="nl-NL"/>
        </w:rPr>
        <w:t>4A. Rondvraag</w:t>
      </w:r>
      <w:r>
        <w:rPr>
          <w:rFonts w:ascii="Verdana" w:hAnsi="Verdana"/>
          <w:sz w:val="20"/>
          <w:szCs w:val="20"/>
          <w:lang w:val="nl-NL"/>
        </w:rPr>
        <w:t xml:space="preserve">. </w:t>
      </w:r>
    </w:p>
    <w:p w14:paraId="6ABE5265" w14:textId="19C2AECB" w:rsidR="009434D0" w:rsidRDefault="009434D0" w:rsidP="002B427B">
      <w:pPr>
        <w:pStyle w:val="ListParagraph"/>
        <w:numPr>
          <w:ilvl w:val="0"/>
          <w:numId w:val="22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Communicatie als verbinding met inwoners. </w:t>
      </w:r>
      <w:proofErr w:type="spellStart"/>
      <w:r>
        <w:rPr>
          <w:rFonts w:ascii="Verdana" w:hAnsi="Verdana"/>
          <w:sz w:val="20"/>
          <w:szCs w:val="20"/>
          <w:lang w:val="nl-NL"/>
        </w:rPr>
        <w:t>Hopir</w:t>
      </w:r>
      <w:proofErr w:type="spellEnd"/>
      <w:r>
        <w:rPr>
          <w:rFonts w:ascii="Verdana" w:hAnsi="Verdana"/>
          <w:sz w:val="20"/>
          <w:szCs w:val="20"/>
          <w:lang w:val="nl-NL"/>
        </w:rPr>
        <w:t xml:space="preserve">, </w:t>
      </w:r>
      <w:proofErr w:type="spellStart"/>
      <w:r>
        <w:rPr>
          <w:rFonts w:ascii="Verdana" w:hAnsi="Verdana"/>
          <w:sz w:val="20"/>
          <w:szCs w:val="20"/>
          <w:lang w:val="nl-NL"/>
        </w:rPr>
        <w:t>Nextdoor</w:t>
      </w:r>
      <w:proofErr w:type="spellEnd"/>
      <w:r>
        <w:rPr>
          <w:rFonts w:ascii="Verdana" w:hAnsi="Verdana"/>
          <w:sz w:val="20"/>
          <w:szCs w:val="20"/>
          <w:lang w:val="nl-NL"/>
        </w:rPr>
        <w:t xml:space="preserve"> en Facebook. Er ligt een aanbod om de communicatie te doen, maar wel op aangeven van bestuur. </w:t>
      </w:r>
    </w:p>
    <w:p w14:paraId="7F27E184" w14:textId="4C7AFA1D" w:rsidR="00143B1D" w:rsidRDefault="00143B1D" w:rsidP="002B427B">
      <w:pPr>
        <w:pStyle w:val="ListParagraph"/>
        <w:numPr>
          <w:ilvl w:val="0"/>
          <w:numId w:val="22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 w:rsidRPr="4CDBDCF9">
        <w:rPr>
          <w:rFonts w:ascii="Verdana" w:hAnsi="Verdana"/>
          <w:sz w:val="20"/>
          <w:szCs w:val="20"/>
          <w:lang w:val="nl-NL"/>
        </w:rPr>
        <w:t>Ingekomen stuk</w:t>
      </w:r>
      <w:r w:rsidR="006C2F5D" w:rsidRPr="4CDBDCF9">
        <w:rPr>
          <w:rFonts w:ascii="Verdana" w:hAnsi="Verdana"/>
          <w:sz w:val="20"/>
          <w:szCs w:val="20"/>
          <w:lang w:val="nl-NL"/>
        </w:rPr>
        <w:t xml:space="preserve"> en uitnodiging gemeente afd Welzijn mw de</w:t>
      </w:r>
      <w:r w:rsidR="007352DE" w:rsidRPr="4CDBDCF9">
        <w:rPr>
          <w:rFonts w:ascii="Verdana" w:hAnsi="Verdana"/>
          <w:sz w:val="20"/>
          <w:szCs w:val="20"/>
          <w:lang w:val="nl-NL"/>
        </w:rPr>
        <w:t xml:space="preserve"> Koei</w:t>
      </w:r>
      <w:r w:rsidR="1047620F" w:rsidRPr="4CDBDCF9">
        <w:rPr>
          <w:rFonts w:ascii="Verdana" w:hAnsi="Verdana"/>
          <w:sz w:val="20"/>
          <w:szCs w:val="20"/>
          <w:lang w:val="nl-NL"/>
        </w:rPr>
        <w:t>j</w:t>
      </w:r>
      <w:r w:rsidR="007352DE" w:rsidRPr="4CDBDCF9">
        <w:rPr>
          <w:rFonts w:ascii="Verdana" w:hAnsi="Verdana"/>
          <w:sz w:val="20"/>
          <w:szCs w:val="20"/>
          <w:lang w:val="nl-NL"/>
        </w:rPr>
        <w:t xml:space="preserve">er: </w:t>
      </w:r>
      <w:r w:rsidR="00D26890" w:rsidRPr="4CDBDCF9">
        <w:rPr>
          <w:rFonts w:ascii="Verdana" w:hAnsi="Verdana"/>
          <w:sz w:val="20"/>
          <w:szCs w:val="20"/>
          <w:lang w:val="nl-NL"/>
        </w:rPr>
        <w:t>“</w:t>
      </w:r>
      <w:r w:rsidR="007352DE" w:rsidRPr="4CDBDCF9">
        <w:rPr>
          <w:rFonts w:ascii="Verdana" w:hAnsi="Verdana"/>
          <w:sz w:val="20"/>
          <w:szCs w:val="20"/>
          <w:lang w:val="nl-NL"/>
        </w:rPr>
        <w:t>Een Gezonde Buurt</w:t>
      </w:r>
      <w:r w:rsidR="00D26890" w:rsidRPr="4CDBDCF9">
        <w:rPr>
          <w:rFonts w:ascii="Verdana" w:hAnsi="Verdana"/>
          <w:sz w:val="20"/>
          <w:szCs w:val="20"/>
          <w:lang w:val="nl-NL"/>
        </w:rPr>
        <w:t>”</w:t>
      </w:r>
    </w:p>
    <w:p w14:paraId="100B40F6" w14:textId="4E79F313" w:rsidR="6E0BE53E" w:rsidRDefault="6E0BE53E" w:rsidP="60EFD4CB">
      <w:pPr>
        <w:pStyle w:val="ListParagraph"/>
        <w:tabs>
          <w:tab w:val="left" w:pos="426"/>
          <w:tab w:val="right" w:pos="9639"/>
        </w:tabs>
        <w:ind w:left="720"/>
        <w:jc w:val="both"/>
        <w:rPr>
          <w:rFonts w:ascii="Verdana" w:hAnsi="Verdana"/>
          <w:sz w:val="20"/>
          <w:szCs w:val="20"/>
          <w:lang w:val="nl-NL"/>
        </w:rPr>
      </w:pPr>
      <w:r w:rsidRPr="60EFD4CB">
        <w:rPr>
          <w:rFonts w:ascii="Verdana" w:hAnsi="Verdana"/>
          <w:sz w:val="20"/>
          <w:szCs w:val="20"/>
          <w:lang w:val="nl-NL"/>
        </w:rPr>
        <w:t xml:space="preserve">Donderdag 8 januari 2026 15.00 uur in het dorpshuis. </w:t>
      </w:r>
    </w:p>
    <w:p w14:paraId="0F7A25AE" w14:textId="77777777" w:rsidR="00AB4E01" w:rsidRDefault="00AB4E01" w:rsidP="60EFD4CB">
      <w:pPr>
        <w:pStyle w:val="ListParagraph"/>
        <w:tabs>
          <w:tab w:val="left" w:pos="426"/>
          <w:tab w:val="right" w:pos="9639"/>
        </w:tabs>
        <w:ind w:left="720"/>
        <w:jc w:val="both"/>
        <w:rPr>
          <w:rFonts w:ascii="Verdana" w:hAnsi="Verdana"/>
          <w:sz w:val="20"/>
          <w:szCs w:val="20"/>
          <w:lang w:val="nl-NL"/>
        </w:rPr>
      </w:pPr>
    </w:p>
    <w:p w14:paraId="06CF97D7" w14:textId="3951EBC6" w:rsidR="00E973F9" w:rsidRDefault="00AB4E01" w:rsidP="009434D0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b/>
          <w:bCs/>
          <w:sz w:val="20"/>
          <w:szCs w:val="20"/>
          <w:lang w:val="nl-NL"/>
        </w:rPr>
      </w:pPr>
      <w:hyperlink r:id="rId12" w:history="1">
        <w:r w:rsidRPr="008E0421">
          <w:rPr>
            <w:rStyle w:val="Hyperlink"/>
            <w:rFonts w:ascii="Verdana" w:hAnsi="Verdana"/>
            <w:b/>
            <w:bCs/>
            <w:sz w:val="20"/>
            <w:szCs w:val="20"/>
            <w:lang w:val="nl-NL"/>
          </w:rPr>
          <w:t>https://www.ivn.nl/aanbod/gezonde-buurten/onze-aanpak/</w:t>
        </w:r>
      </w:hyperlink>
    </w:p>
    <w:p w14:paraId="270D414E" w14:textId="77777777" w:rsidR="00AB4E01" w:rsidRPr="009434D0" w:rsidRDefault="00AB4E01" w:rsidP="009434D0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b/>
          <w:bCs/>
          <w:sz w:val="20"/>
          <w:szCs w:val="20"/>
          <w:lang w:val="nl-NL"/>
        </w:rPr>
      </w:pPr>
    </w:p>
    <w:p w14:paraId="4524882F" w14:textId="77777777" w:rsidR="009434D0" w:rsidRPr="009434D0" w:rsidRDefault="009434D0" w:rsidP="009434D0">
      <w:pPr>
        <w:tabs>
          <w:tab w:val="left" w:pos="426"/>
          <w:tab w:val="right" w:pos="9639"/>
        </w:tabs>
        <w:jc w:val="both"/>
        <w:rPr>
          <w:rFonts w:ascii="Verdana" w:hAnsi="Verdana"/>
          <w:b/>
          <w:bCs/>
          <w:sz w:val="20"/>
          <w:szCs w:val="20"/>
          <w:lang w:val="nl-NL"/>
        </w:rPr>
      </w:pPr>
    </w:p>
    <w:p w14:paraId="62547881" w14:textId="226BDA17" w:rsidR="00F96F41" w:rsidRPr="009434D0" w:rsidRDefault="006B762F" w:rsidP="009434D0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b/>
          <w:bCs/>
          <w:sz w:val="20"/>
          <w:szCs w:val="20"/>
          <w:lang w:val="nl-NL"/>
        </w:rPr>
      </w:pPr>
      <w:r w:rsidRPr="009434D0">
        <w:rPr>
          <w:rFonts w:ascii="Verdana" w:hAnsi="Verdana"/>
          <w:b/>
          <w:bCs/>
          <w:sz w:val="20"/>
          <w:szCs w:val="20"/>
          <w:lang w:val="nl-NL"/>
        </w:rPr>
        <w:t xml:space="preserve">20.15 uur. </w:t>
      </w:r>
      <w:r w:rsidR="00DB06D9" w:rsidRPr="009434D0">
        <w:rPr>
          <w:rFonts w:ascii="Verdana" w:hAnsi="Verdana"/>
          <w:b/>
          <w:bCs/>
          <w:sz w:val="20"/>
          <w:szCs w:val="20"/>
          <w:lang w:val="nl-NL"/>
        </w:rPr>
        <w:t>Opening voorz. fo</w:t>
      </w:r>
      <w:r w:rsidR="009B6715" w:rsidRPr="009434D0">
        <w:rPr>
          <w:rFonts w:ascii="Verdana" w:hAnsi="Verdana"/>
          <w:b/>
          <w:bCs/>
          <w:sz w:val="20"/>
          <w:szCs w:val="20"/>
          <w:lang w:val="nl-NL"/>
        </w:rPr>
        <w:t xml:space="preserve">rmeel </w:t>
      </w:r>
      <w:r w:rsidR="00C74C2B" w:rsidRPr="009434D0">
        <w:rPr>
          <w:rFonts w:ascii="Verdana" w:hAnsi="Verdana"/>
          <w:b/>
          <w:bCs/>
          <w:sz w:val="20"/>
          <w:szCs w:val="20"/>
          <w:lang w:val="nl-NL"/>
        </w:rPr>
        <w:t xml:space="preserve">overleg met </w:t>
      </w:r>
      <w:r w:rsidR="008225F0" w:rsidRPr="009434D0">
        <w:rPr>
          <w:rFonts w:ascii="Verdana" w:hAnsi="Verdana"/>
          <w:b/>
          <w:bCs/>
          <w:sz w:val="20"/>
          <w:szCs w:val="20"/>
          <w:lang w:val="nl-NL"/>
        </w:rPr>
        <w:t>wijkcoördinator en wethouder</w:t>
      </w:r>
      <w:r w:rsidR="009B6715" w:rsidRPr="009434D0">
        <w:rPr>
          <w:rFonts w:ascii="Verdana" w:hAnsi="Verdana"/>
          <w:b/>
          <w:bCs/>
          <w:sz w:val="20"/>
          <w:szCs w:val="20"/>
          <w:lang w:val="nl-NL"/>
        </w:rPr>
        <w:t>.</w:t>
      </w:r>
    </w:p>
    <w:p w14:paraId="7206691F" w14:textId="442400D0" w:rsidR="009B6715" w:rsidRPr="00681B38" w:rsidRDefault="009B6715" w:rsidP="00681B38">
      <w:p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</w:p>
    <w:p w14:paraId="00D9F9B1" w14:textId="58244091" w:rsidR="00220838" w:rsidRPr="00ED57D5" w:rsidRDefault="00A30722" w:rsidP="14337632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Actielijst en Besluitenlijst</w:t>
      </w:r>
      <w:r w:rsidR="00996259">
        <w:rPr>
          <w:rFonts w:ascii="Verdana" w:hAnsi="Verdana"/>
          <w:sz w:val="20"/>
          <w:szCs w:val="20"/>
          <w:lang w:val="nl-NL"/>
        </w:rPr>
        <w:t xml:space="preserve">, </w:t>
      </w:r>
      <w:proofErr w:type="spellStart"/>
      <w:r w:rsidR="00996259">
        <w:rPr>
          <w:rFonts w:ascii="Verdana" w:hAnsi="Verdana"/>
          <w:sz w:val="20"/>
          <w:szCs w:val="20"/>
          <w:lang w:val="nl-NL"/>
        </w:rPr>
        <w:t>nvt</w:t>
      </w:r>
      <w:proofErr w:type="spellEnd"/>
    </w:p>
    <w:p w14:paraId="133FA268" w14:textId="3AA0E609" w:rsidR="009F062B" w:rsidRDefault="00A30722" w:rsidP="009F062B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Onderwerpen</w:t>
      </w:r>
      <w:r w:rsidR="003B0A4A">
        <w:rPr>
          <w:rFonts w:ascii="Verdana" w:hAnsi="Verdana"/>
          <w:sz w:val="20"/>
          <w:szCs w:val="20"/>
          <w:lang w:val="nl-NL"/>
        </w:rPr>
        <w:t>/ stand van zaken</w:t>
      </w:r>
      <w:r w:rsidR="00D5325C">
        <w:rPr>
          <w:rFonts w:ascii="Verdana" w:hAnsi="Verdana"/>
          <w:sz w:val="20"/>
          <w:szCs w:val="20"/>
          <w:lang w:val="nl-NL"/>
        </w:rPr>
        <w:t xml:space="preserve"> vanuit</w:t>
      </w:r>
      <w:r w:rsidR="00D10A1C">
        <w:rPr>
          <w:rFonts w:ascii="Verdana" w:hAnsi="Verdana"/>
          <w:sz w:val="20"/>
          <w:szCs w:val="20"/>
          <w:lang w:val="nl-NL"/>
        </w:rPr>
        <w:t xml:space="preserve"> bestuur SDB</w:t>
      </w:r>
      <w:r w:rsidR="00D5325C">
        <w:rPr>
          <w:rFonts w:ascii="Verdana" w:hAnsi="Verdana"/>
          <w:sz w:val="20"/>
          <w:szCs w:val="20"/>
          <w:lang w:val="nl-NL"/>
        </w:rPr>
        <w:t xml:space="preserve"> </w:t>
      </w:r>
      <w:r w:rsidR="00897214">
        <w:rPr>
          <w:rFonts w:ascii="Verdana" w:hAnsi="Verdana"/>
          <w:sz w:val="20"/>
          <w:szCs w:val="20"/>
          <w:lang w:val="nl-NL"/>
        </w:rPr>
        <w:t xml:space="preserve">en </w:t>
      </w:r>
      <w:r w:rsidR="00D5325C">
        <w:rPr>
          <w:rFonts w:ascii="Verdana" w:hAnsi="Verdana"/>
          <w:sz w:val="20"/>
          <w:szCs w:val="20"/>
          <w:lang w:val="nl-NL"/>
        </w:rPr>
        <w:t>gemeente</w:t>
      </w:r>
    </w:p>
    <w:p w14:paraId="5C457407" w14:textId="2D3050C7" w:rsidR="006C66DB" w:rsidRDefault="006C66DB" w:rsidP="009F062B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Onderhoud </w:t>
      </w:r>
      <w:r w:rsidR="000B5271">
        <w:rPr>
          <w:rFonts w:ascii="Verdana" w:hAnsi="Verdana"/>
          <w:sz w:val="20"/>
          <w:szCs w:val="20"/>
          <w:lang w:val="nl-NL"/>
        </w:rPr>
        <w:t>monument</w:t>
      </w:r>
      <w:r>
        <w:rPr>
          <w:rFonts w:ascii="Verdana" w:hAnsi="Verdana"/>
          <w:sz w:val="20"/>
          <w:szCs w:val="20"/>
          <w:lang w:val="nl-NL"/>
        </w:rPr>
        <w:t xml:space="preserve"> A61</w:t>
      </w:r>
      <w:r w:rsidR="000B5271">
        <w:rPr>
          <w:rFonts w:ascii="Verdana" w:hAnsi="Verdana"/>
          <w:sz w:val="20"/>
          <w:szCs w:val="20"/>
          <w:lang w:val="nl-NL"/>
        </w:rPr>
        <w:t xml:space="preserve"> kosten en </w:t>
      </w:r>
      <w:r w:rsidR="00D526F2">
        <w:rPr>
          <w:rFonts w:ascii="Verdana" w:hAnsi="Verdana"/>
          <w:sz w:val="20"/>
          <w:szCs w:val="20"/>
          <w:lang w:val="nl-NL"/>
        </w:rPr>
        <w:t xml:space="preserve">uitgebrachte </w:t>
      </w:r>
      <w:r w:rsidR="00D10A1C">
        <w:rPr>
          <w:rFonts w:ascii="Verdana" w:hAnsi="Verdana"/>
          <w:sz w:val="20"/>
          <w:szCs w:val="20"/>
          <w:lang w:val="nl-NL"/>
        </w:rPr>
        <w:t xml:space="preserve">offertes. </w:t>
      </w:r>
      <w:r w:rsidR="004252DE">
        <w:rPr>
          <w:rFonts w:ascii="Verdana" w:hAnsi="Verdana"/>
          <w:sz w:val="20"/>
          <w:szCs w:val="20"/>
          <w:lang w:val="nl-NL"/>
        </w:rPr>
        <w:t>(Penningmeester)</w:t>
      </w:r>
    </w:p>
    <w:p w14:paraId="1C2ABD7E" w14:textId="3886232A" w:rsidR="0076245A" w:rsidRDefault="0076245A" w:rsidP="009F062B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Overdracht waterpomp </w:t>
      </w:r>
      <w:r w:rsidR="00095B87">
        <w:rPr>
          <w:rFonts w:ascii="Verdana" w:hAnsi="Verdana"/>
          <w:sz w:val="20"/>
          <w:szCs w:val="20"/>
          <w:lang w:val="nl-NL"/>
        </w:rPr>
        <w:t>aan Geuzen</w:t>
      </w:r>
      <w:r w:rsidR="0083490E">
        <w:rPr>
          <w:rFonts w:ascii="Verdana" w:hAnsi="Verdana"/>
          <w:sz w:val="20"/>
          <w:szCs w:val="20"/>
          <w:lang w:val="nl-NL"/>
        </w:rPr>
        <w:t xml:space="preserve"> </w:t>
      </w:r>
      <w:r w:rsidR="0045117A">
        <w:rPr>
          <w:rFonts w:ascii="Verdana" w:hAnsi="Verdana"/>
          <w:sz w:val="20"/>
          <w:szCs w:val="20"/>
          <w:lang w:val="nl-NL"/>
        </w:rPr>
        <w:t>comité</w:t>
      </w:r>
      <w:r w:rsidR="0083490E">
        <w:rPr>
          <w:rFonts w:ascii="Verdana" w:hAnsi="Verdana"/>
          <w:sz w:val="20"/>
          <w:szCs w:val="20"/>
          <w:lang w:val="nl-NL"/>
        </w:rPr>
        <w:t xml:space="preserve"> of andere oplossing </w:t>
      </w:r>
      <w:r w:rsidR="004252DE">
        <w:rPr>
          <w:rFonts w:ascii="Verdana" w:hAnsi="Verdana"/>
          <w:sz w:val="20"/>
          <w:szCs w:val="20"/>
          <w:lang w:val="nl-NL"/>
        </w:rPr>
        <w:t>(wijkcoördinator)</w:t>
      </w:r>
    </w:p>
    <w:p w14:paraId="3DDC8FCF" w14:textId="13527AB0" w:rsidR="0076245A" w:rsidRDefault="0091255D" w:rsidP="009F062B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 w:rsidRPr="7C5AFFD6">
        <w:rPr>
          <w:rFonts w:ascii="Verdana" w:hAnsi="Verdana"/>
          <w:sz w:val="20"/>
          <w:szCs w:val="20"/>
          <w:lang w:val="nl-NL"/>
        </w:rPr>
        <w:t xml:space="preserve">Toezicht en handhaving </w:t>
      </w:r>
      <w:r w:rsidR="0045117A" w:rsidRPr="7C5AFFD6">
        <w:rPr>
          <w:rFonts w:ascii="Verdana" w:hAnsi="Verdana"/>
          <w:sz w:val="20"/>
          <w:szCs w:val="20"/>
          <w:lang w:val="nl-NL"/>
        </w:rPr>
        <w:t xml:space="preserve">complex </w:t>
      </w:r>
      <w:r w:rsidRPr="7C5AFFD6">
        <w:rPr>
          <w:rFonts w:ascii="Verdana" w:hAnsi="Verdana"/>
          <w:sz w:val="20"/>
          <w:szCs w:val="20"/>
          <w:lang w:val="nl-NL"/>
        </w:rPr>
        <w:t xml:space="preserve">Ter </w:t>
      </w:r>
      <w:r w:rsidR="28D2D068" w:rsidRPr="7C5AFFD6">
        <w:rPr>
          <w:rFonts w:ascii="Verdana" w:hAnsi="Verdana"/>
          <w:sz w:val="20"/>
          <w:szCs w:val="20"/>
          <w:lang w:val="nl-NL"/>
        </w:rPr>
        <w:t>Walle. (Wijkcoördinator</w:t>
      </w:r>
      <w:r w:rsidR="00C94FD9" w:rsidRPr="7C5AFFD6">
        <w:rPr>
          <w:rFonts w:ascii="Verdana" w:hAnsi="Verdana"/>
          <w:sz w:val="20"/>
          <w:szCs w:val="20"/>
          <w:lang w:val="nl-NL"/>
        </w:rPr>
        <w:t>)</w:t>
      </w:r>
    </w:p>
    <w:p w14:paraId="6DF5B3C2" w14:textId="77777777" w:rsidR="002658D9" w:rsidRDefault="002658D9" w:rsidP="002658D9">
      <w:pPr>
        <w:pStyle w:val="ListParagraph"/>
        <w:tabs>
          <w:tab w:val="left" w:pos="426"/>
          <w:tab w:val="right" w:pos="9639"/>
        </w:tabs>
        <w:ind w:left="720"/>
        <w:jc w:val="both"/>
        <w:rPr>
          <w:rFonts w:ascii="Verdana" w:hAnsi="Verdana"/>
          <w:sz w:val="20"/>
          <w:szCs w:val="20"/>
          <w:lang w:val="nl-NL"/>
        </w:rPr>
      </w:pPr>
    </w:p>
    <w:p w14:paraId="7D8B5837" w14:textId="64A8E3F7" w:rsidR="002658D9" w:rsidRDefault="00D5325C" w:rsidP="14337632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Jaarverslag</w:t>
      </w:r>
      <w:r w:rsidR="006A378C">
        <w:rPr>
          <w:rFonts w:ascii="Verdana" w:hAnsi="Verdana"/>
          <w:sz w:val="20"/>
          <w:szCs w:val="20"/>
          <w:lang w:val="nl-NL"/>
        </w:rPr>
        <w:t xml:space="preserve"> en kijkje in de toekomst</w:t>
      </w:r>
      <w:r w:rsidR="006B1A4D">
        <w:rPr>
          <w:rFonts w:ascii="Verdana" w:hAnsi="Verdana"/>
          <w:sz w:val="20"/>
          <w:szCs w:val="20"/>
          <w:lang w:val="nl-NL"/>
        </w:rPr>
        <w:t xml:space="preserve"> (kort door voorzitter)</w:t>
      </w:r>
    </w:p>
    <w:p w14:paraId="59BBDAD3" w14:textId="77777777" w:rsidR="007B6E40" w:rsidRDefault="007B6E40" w:rsidP="007B6E40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nl-NL"/>
        </w:rPr>
      </w:pPr>
    </w:p>
    <w:p w14:paraId="099EDBC2" w14:textId="62A2608A" w:rsidR="00297D37" w:rsidRPr="00297D37" w:rsidRDefault="000E0D1C" w:rsidP="00297D37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proofErr w:type="spellStart"/>
      <w:r>
        <w:rPr>
          <w:rFonts w:ascii="Verdana" w:hAnsi="Verdana"/>
          <w:sz w:val="20"/>
          <w:szCs w:val="20"/>
          <w:lang w:val="nl-NL"/>
        </w:rPr>
        <w:t>Financieelverslag</w:t>
      </w:r>
      <w:proofErr w:type="spellEnd"/>
      <w:r w:rsidR="00897214">
        <w:rPr>
          <w:rFonts w:ascii="Verdana" w:hAnsi="Verdana"/>
          <w:sz w:val="20"/>
          <w:szCs w:val="20"/>
          <w:lang w:val="nl-NL"/>
        </w:rPr>
        <w:t>, kosten &amp; baten</w:t>
      </w:r>
      <w:r w:rsidR="00437B05">
        <w:rPr>
          <w:rFonts w:ascii="Verdana" w:hAnsi="Verdana"/>
          <w:sz w:val="20"/>
          <w:szCs w:val="20"/>
          <w:lang w:val="nl-NL"/>
        </w:rPr>
        <w:t>, balans voorlopig</w:t>
      </w:r>
      <w:r w:rsidR="006B1A4D">
        <w:rPr>
          <w:rFonts w:ascii="Verdana" w:hAnsi="Verdana"/>
          <w:sz w:val="20"/>
          <w:szCs w:val="20"/>
          <w:lang w:val="nl-NL"/>
        </w:rPr>
        <w:t xml:space="preserve"> (door penningmeester).</w:t>
      </w:r>
    </w:p>
    <w:p w14:paraId="475C818C" w14:textId="77777777" w:rsidR="00297D37" w:rsidRDefault="00297D37" w:rsidP="009F6A19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Vaste lasten: </w:t>
      </w:r>
    </w:p>
    <w:p w14:paraId="77CD4793" w14:textId="3F26E109" w:rsidR="009F6A19" w:rsidRDefault="00297D37" w:rsidP="00297D37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monument offertes; €100,= / €400,= en € 325,= per kwartaal</w:t>
      </w:r>
    </w:p>
    <w:p w14:paraId="3110AF22" w14:textId="61D57656" w:rsidR="00297D37" w:rsidRDefault="00297D37" w:rsidP="00297D37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Water Evides € 168</w:t>
      </w:r>
    </w:p>
    <w:p w14:paraId="3C3A17BE" w14:textId="39F79A7C" w:rsidR="00297D37" w:rsidRDefault="00297D37" w:rsidP="00297D37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Website € 158</w:t>
      </w:r>
    </w:p>
    <w:p w14:paraId="535B94EA" w14:textId="44CE493D" w:rsidR="00297D37" w:rsidRDefault="00297D37" w:rsidP="00297D37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Pacht € 80,=</w:t>
      </w:r>
    </w:p>
    <w:p w14:paraId="2708339C" w14:textId="77777777" w:rsidR="0005641C" w:rsidRPr="0005641C" w:rsidRDefault="0005641C" w:rsidP="0005641C">
      <w:pPr>
        <w:rPr>
          <w:rFonts w:ascii="Times New Roman" w:hAnsi="Times New Roman"/>
          <w:sz w:val="24"/>
          <w:lang w:val="nl-NL"/>
        </w:rPr>
      </w:pPr>
      <w:hyperlink r:id="rId13" w:history="1">
        <w:r w:rsidRPr="0005641C">
          <w:rPr>
            <w:rFonts w:ascii="Times New Roman" w:hAnsi="Times New Roman"/>
            <w:color w:val="0000FF"/>
            <w:sz w:val="24"/>
            <w:u w:val="single"/>
            <w:lang w:val="nl-NL"/>
          </w:rPr>
          <w:t xml:space="preserve">Kopie fin </w:t>
        </w:r>
        <w:proofErr w:type="spellStart"/>
        <w:r w:rsidRPr="0005641C">
          <w:rPr>
            <w:rFonts w:ascii="Times New Roman" w:hAnsi="Times New Roman"/>
            <w:color w:val="0000FF"/>
            <w:sz w:val="24"/>
            <w:u w:val="single"/>
            <w:lang w:val="nl-NL"/>
          </w:rPr>
          <w:t>jaarwerslag</w:t>
        </w:r>
        <w:proofErr w:type="spellEnd"/>
        <w:r w:rsidRPr="0005641C">
          <w:rPr>
            <w:rFonts w:ascii="Times New Roman" w:hAnsi="Times New Roman"/>
            <w:color w:val="0000FF"/>
            <w:sz w:val="24"/>
            <w:u w:val="single"/>
            <w:lang w:val="nl-NL"/>
          </w:rPr>
          <w:t xml:space="preserve"> 2025 SDB.docx</w:t>
        </w:r>
      </w:hyperlink>
    </w:p>
    <w:p w14:paraId="3F2F051D" w14:textId="04417FBE" w:rsidR="009F6A19" w:rsidRPr="002658D9" w:rsidRDefault="009F6A19" w:rsidP="7C5AFFD6">
      <w:pPr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nl-NL"/>
        </w:rPr>
      </w:pPr>
    </w:p>
    <w:p w14:paraId="5FC2E429" w14:textId="4F8B540B" w:rsidR="00FF0379" w:rsidRDefault="00964EF4" w:rsidP="14337632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Kascommissie</w:t>
      </w:r>
      <w:r w:rsidR="00FF4D80">
        <w:rPr>
          <w:rFonts w:ascii="Verdana" w:hAnsi="Verdana"/>
          <w:sz w:val="20"/>
          <w:szCs w:val="20"/>
          <w:lang w:val="nl-NL"/>
        </w:rPr>
        <w:t xml:space="preserve"> benoemen, voorstel wie</w:t>
      </w:r>
      <w:r>
        <w:rPr>
          <w:rFonts w:ascii="Verdana" w:hAnsi="Verdana"/>
          <w:sz w:val="20"/>
          <w:szCs w:val="20"/>
          <w:lang w:val="nl-NL"/>
        </w:rPr>
        <w:t>; 1 bestuurslid met een inwoner Bierviet</w:t>
      </w:r>
      <w:r w:rsidR="00BD6DAC">
        <w:rPr>
          <w:rFonts w:ascii="Verdana" w:hAnsi="Verdana"/>
          <w:sz w:val="20"/>
          <w:szCs w:val="20"/>
          <w:lang w:val="nl-NL"/>
        </w:rPr>
        <w:t>.</w:t>
      </w:r>
    </w:p>
    <w:p w14:paraId="60E03A6A" w14:textId="77777777" w:rsidR="007B6E40" w:rsidRPr="00FF0379" w:rsidRDefault="007B6E40" w:rsidP="007B6E40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nl-NL"/>
        </w:rPr>
      </w:pPr>
    </w:p>
    <w:p w14:paraId="0457CA19" w14:textId="07696868" w:rsidR="00BD6DAC" w:rsidRDefault="00BD6DAC" w:rsidP="00E05C6C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Wat nog ter tafel komt</w:t>
      </w:r>
      <w:r w:rsidR="00BB34EE">
        <w:rPr>
          <w:rFonts w:ascii="Verdana" w:hAnsi="Verdana"/>
          <w:sz w:val="20"/>
          <w:szCs w:val="20"/>
          <w:lang w:val="nl-NL"/>
        </w:rPr>
        <w:t xml:space="preserve">:  </w:t>
      </w:r>
    </w:p>
    <w:p w14:paraId="2F5398FC" w14:textId="156D3CFC" w:rsidR="00BB34EE" w:rsidRDefault="00BB34EE" w:rsidP="00BB34EE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 xml:space="preserve">Gemeente </w:t>
      </w:r>
    </w:p>
    <w:p w14:paraId="78DE2BC5" w14:textId="0368B712" w:rsidR="00FF0379" w:rsidRDefault="00BB34EE" w:rsidP="14337632">
      <w:pPr>
        <w:pStyle w:val="ListParagraph"/>
        <w:numPr>
          <w:ilvl w:val="0"/>
          <w:numId w:val="18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Bestuur</w:t>
      </w:r>
      <w:r w:rsidR="009F75DA">
        <w:rPr>
          <w:rFonts w:ascii="Verdana" w:hAnsi="Verdana"/>
          <w:sz w:val="20"/>
          <w:szCs w:val="20"/>
          <w:lang w:val="nl-NL"/>
        </w:rPr>
        <w:t xml:space="preserve"> SDB</w:t>
      </w:r>
    </w:p>
    <w:p w14:paraId="1C687A71" w14:textId="77777777" w:rsidR="007B6E40" w:rsidRPr="009F75DA" w:rsidRDefault="007B6E40" w:rsidP="007B6E40">
      <w:pPr>
        <w:pStyle w:val="ListParagraph"/>
        <w:tabs>
          <w:tab w:val="left" w:pos="426"/>
          <w:tab w:val="right" w:pos="9639"/>
        </w:tabs>
        <w:ind w:left="720"/>
        <w:jc w:val="both"/>
        <w:rPr>
          <w:rFonts w:ascii="Verdana" w:hAnsi="Verdana"/>
          <w:sz w:val="20"/>
          <w:szCs w:val="20"/>
          <w:lang w:val="nl-NL"/>
        </w:rPr>
      </w:pPr>
    </w:p>
    <w:p w14:paraId="0E9FC17F" w14:textId="5023DE5A" w:rsidR="006201A7" w:rsidRPr="0095399F" w:rsidRDefault="0095399F" w:rsidP="006201A7">
      <w:pPr>
        <w:pStyle w:val="ListParagraph"/>
        <w:numPr>
          <w:ilvl w:val="0"/>
          <w:numId w:val="6"/>
        </w:numPr>
        <w:tabs>
          <w:tab w:val="left" w:pos="426"/>
          <w:tab w:val="right" w:pos="9639"/>
        </w:tabs>
        <w:jc w:val="both"/>
        <w:rPr>
          <w:rFonts w:ascii="Verdana" w:hAnsi="Verdana"/>
          <w:sz w:val="20"/>
          <w:szCs w:val="20"/>
          <w:lang w:val="nl-NL"/>
        </w:rPr>
      </w:pPr>
      <w:r>
        <w:rPr>
          <w:rFonts w:ascii="Verdana" w:hAnsi="Verdana"/>
          <w:sz w:val="20"/>
          <w:szCs w:val="20"/>
          <w:lang w:val="nl-NL"/>
        </w:rPr>
        <w:t>Volgende vergadering</w:t>
      </w:r>
      <w:r w:rsidR="00FC7B4D">
        <w:rPr>
          <w:rFonts w:ascii="Verdana" w:hAnsi="Verdana"/>
          <w:sz w:val="20"/>
          <w:szCs w:val="20"/>
          <w:lang w:val="nl-NL"/>
        </w:rPr>
        <w:t xml:space="preserve">en </w:t>
      </w:r>
      <w:r w:rsidR="00FC7B4D" w:rsidRPr="00951456">
        <w:rPr>
          <w:rFonts w:ascii="Verdana" w:hAnsi="Verdana"/>
          <w:b/>
          <w:bCs/>
          <w:sz w:val="20"/>
          <w:szCs w:val="20"/>
          <w:lang w:val="nl-NL"/>
        </w:rPr>
        <w:t>op de</w:t>
      </w:r>
      <w:r w:rsidR="00E365F8" w:rsidRPr="00951456">
        <w:rPr>
          <w:rFonts w:ascii="Verdana" w:hAnsi="Verdana"/>
          <w:b/>
          <w:bCs/>
          <w:sz w:val="20"/>
          <w:szCs w:val="20"/>
          <w:lang w:val="nl-NL"/>
        </w:rPr>
        <w:t xml:space="preserve"> maandag</w:t>
      </w:r>
      <w:r w:rsidR="00E365F8">
        <w:rPr>
          <w:rFonts w:ascii="Verdana" w:hAnsi="Verdana"/>
          <w:sz w:val="20"/>
          <w:szCs w:val="20"/>
          <w:lang w:val="nl-NL"/>
        </w:rPr>
        <w:t xml:space="preserve"> aanvang 19.15</w:t>
      </w:r>
      <w:r w:rsidR="00944515">
        <w:rPr>
          <w:rFonts w:ascii="Verdana" w:hAnsi="Verdana"/>
          <w:sz w:val="20"/>
          <w:szCs w:val="20"/>
          <w:lang w:val="nl-NL"/>
        </w:rPr>
        <w:t xml:space="preserve"> uur</w:t>
      </w:r>
      <w:r w:rsidR="00012E05">
        <w:rPr>
          <w:rFonts w:ascii="Verdana" w:hAnsi="Verdana"/>
          <w:sz w:val="20"/>
          <w:szCs w:val="20"/>
          <w:lang w:val="nl-NL"/>
        </w:rPr>
        <w:t xml:space="preserve"> op</w:t>
      </w:r>
    </w:p>
    <w:p w14:paraId="54511CB5" w14:textId="2B47FF69" w:rsidR="00995266" w:rsidRPr="00995266" w:rsidRDefault="00995266" w:rsidP="00995266">
      <w:pPr>
        <w:numPr>
          <w:ilvl w:val="0"/>
          <w:numId w:val="21"/>
        </w:numPr>
        <w:spacing w:before="100" w:beforeAutospacing="1" w:after="100" w:afterAutospacing="1"/>
        <w:divId w:val="2105226427"/>
        <w:rPr>
          <w:rFonts w:ascii="HelveticaNeue" w:hAnsi="HelveticaNeue"/>
          <w:color w:val="212121"/>
          <w:sz w:val="24"/>
          <w:lang w:val="nl-NL"/>
        </w:rPr>
      </w:pPr>
      <w:r w:rsidRPr="00995266">
        <w:rPr>
          <w:rFonts w:ascii="UICTFontTextStyleBody" w:hAnsi="UICTFontTextStyleBody"/>
          <w:color w:val="212121"/>
          <w:sz w:val="24"/>
          <w:lang w:val="nl-NL"/>
        </w:rPr>
        <w:t xml:space="preserve">19 januari werkgroep energie besloten en interim-bestuur SDB met </w:t>
      </w:r>
      <w:r w:rsidR="00447841">
        <w:rPr>
          <w:rFonts w:ascii="UICTFontTextStyleBody" w:hAnsi="UICTFontTextStyleBody"/>
          <w:color w:val="212121"/>
          <w:sz w:val="24"/>
          <w:lang w:val="nl-NL"/>
        </w:rPr>
        <w:t xml:space="preserve">voorstel </w:t>
      </w:r>
      <w:r w:rsidRPr="00995266">
        <w:rPr>
          <w:rFonts w:ascii="UICTFontTextStyleBody" w:hAnsi="UICTFontTextStyleBody"/>
          <w:color w:val="212121"/>
          <w:sz w:val="24"/>
          <w:lang w:val="nl-NL"/>
        </w:rPr>
        <w:t>tekst jaarversla</w:t>
      </w:r>
      <w:r w:rsidR="0079225A">
        <w:rPr>
          <w:rFonts w:ascii="UICTFontTextStyleBody" w:hAnsi="UICTFontTextStyleBody"/>
          <w:color w:val="212121"/>
          <w:sz w:val="24"/>
          <w:lang w:val="nl-NL"/>
        </w:rPr>
        <w:t>g</w:t>
      </w:r>
      <w:r w:rsidR="00435CE9">
        <w:rPr>
          <w:rFonts w:ascii="UICTFontTextStyleBody" w:hAnsi="UICTFontTextStyleBody"/>
          <w:color w:val="212121"/>
          <w:sz w:val="24"/>
          <w:lang w:val="nl-NL"/>
        </w:rPr>
        <w:t xml:space="preserve">, financieel verslag, </w:t>
      </w:r>
      <w:r w:rsidRPr="00995266">
        <w:rPr>
          <w:rFonts w:ascii="UICTFontTextStyleBody" w:hAnsi="UICTFontTextStyleBody"/>
          <w:color w:val="212121"/>
          <w:sz w:val="24"/>
          <w:lang w:val="nl-NL"/>
        </w:rPr>
        <w:t>balans en jaarrekening 2025.</w:t>
      </w:r>
      <w:r w:rsidRPr="00995266">
        <w:rPr>
          <w:rFonts w:ascii="HelveticaNeue" w:hAnsi="HelveticaNeue"/>
          <w:color w:val="212121"/>
          <w:sz w:val="24"/>
          <w:lang w:val="nl-NL"/>
        </w:rPr>
        <w:t> </w:t>
      </w:r>
    </w:p>
    <w:p w14:paraId="46C72A77" w14:textId="77777777" w:rsidR="00995266" w:rsidRPr="00995266" w:rsidRDefault="00995266" w:rsidP="00995266">
      <w:pPr>
        <w:numPr>
          <w:ilvl w:val="0"/>
          <w:numId w:val="21"/>
        </w:numPr>
        <w:spacing w:before="100" w:beforeAutospacing="1" w:after="100" w:afterAutospacing="1"/>
        <w:divId w:val="2105226427"/>
        <w:rPr>
          <w:rFonts w:ascii="HelveticaNeue" w:hAnsi="HelveticaNeue"/>
          <w:color w:val="212121"/>
          <w:sz w:val="24"/>
          <w:lang w:val="nl-NL"/>
        </w:rPr>
      </w:pPr>
      <w:r w:rsidRPr="00995266">
        <w:rPr>
          <w:rFonts w:ascii="HelveticaNeue" w:hAnsi="HelveticaNeue"/>
          <w:b/>
          <w:bCs/>
          <w:color w:val="212121"/>
          <w:sz w:val="24"/>
          <w:u w:val="single"/>
          <w:lang w:val="nl-NL"/>
        </w:rPr>
        <w:t>2 maart</w:t>
      </w:r>
      <w:r w:rsidRPr="00995266">
        <w:rPr>
          <w:rFonts w:ascii="HelveticaNeue" w:hAnsi="HelveticaNeue"/>
          <w:color w:val="212121"/>
          <w:sz w:val="24"/>
          <w:u w:val="single"/>
          <w:lang w:val="nl-NL"/>
        </w:rPr>
        <w:t> </w:t>
      </w:r>
      <w:r w:rsidRPr="00995266">
        <w:rPr>
          <w:rFonts w:ascii="UICTFontTextStyleBody" w:hAnsi="UICTFontTextStyleBody"/>
          <w:b/>
          <w:bCs/>
          <w:color w:val="212121"/>
          <w:sz w:val="24"/>
          <w:u w:val="single"/>
          <w:lang w:val="nl-NL"/>
        </w:rPr>
        <w:t>openbare jaarvergadering</w:t>
      </w:r>
      <w:r w:rsidRPr="00995266">
        <w:rPr>
          <w:rFonts w:ascii="UICTFontTextStyleBody" w:hAnsi="UICTFontTextStyleBody"/>
          <w:b/>
          <w:bCs/>
          <w:color w:val="212121"/>
          <w:sz w:val="24"/>
          <w:lang w:val="nl-NL"/>
        </w:rPr>
        <w:t> thema: - </w:t>
      </w:r>
      <w:r w:rsidRPr="00995266">
        <w:rPr>
          <w:rFonts w:ascii="HelveticaNeue" w:hAnsi="HelveticaNeue"/>
          <w:b/>
          <w:bCs/>
          <w:color w:val="212121"/>
          <w:sz w:val="24"/>
          <w:lang w:val="nl-NL"/>
        </w:rPr>
        <w:t>" </w:t>
      </w:r>
      <w:r w:rsidRPr="00995266">
        <w:rPr>
          <w:rFonts w:ascii="UICTFontTextStyleBody" w:hAnsi="UICTFontTextStyleBody"/>
          <w:color w:val="212121"/>
          <w:sz w:val="24"/>
          <w:lang w:val="nl-NL"/>
        </w:rPr>
        <w:t>Burger, politiek en energietransitie “.</w:t>
      </w:r>
      <w:r w:rsidRPr="00995266">
        <w:rPr>
          <w:rFonts w:ascii="HelveticaNeue" w:hAnsi="HelveticaNeue"/>
          <w:color w:val="212121"/>
          <w:sz w:val="24"/>
          <w:lang w:val="nl-NL"/>
        </w:rPr>
        <w:t> </w:t>
      </w:r>
    </w:p>
    <w:p w14:paraId="61B4E17C" w14:textId="77777777" w:rsidR="00995266" w:rsidRPr="00995266" w:rsidRDefault="00995266" w:rsidP="00995266">
      <w:pPr>
        <w:numPr>
          <w:ilvl w:val="0"/>
          <w:numId w:val="21"/>
        </w:numPr>
        <w:spacing w:before="100" w:beforeAutospacing="1" w:after="100" w:afterAutospacing="1"/>
        <w:divId w:val="2105226427"/>
        <w:rPr>
          <w:rFonts w:ascii="HelveticaNeue" w:hAnsi="HelveticaNeue"/>
          <w:color w:val="212121"/>
          <w:sz w:val="24"/>
          <w:lang w:val="nl-NL"/>
        </w:rPr>
      </w:pPr>
      <w:r w:rsidRPr="00995266">
        <w:rPr>
          <w:rFonts w:ascii="UICTFontTextStyleBody" w:hAnsi="UICTFontTextStyleBody"/>
          <w:color w:val="212121"/>
          <w:sz w:val="24"/>
          <w:lang w:val="nl-NL"/>
        </w:rPr>
        <w:t>13 april</w:t>
      </w:r>
      <w:r w:rsidRPr="00995266">
        <w:rPr>
          <w:rFonts w:ascii="HelveticaNeue" w:hAnsi="HelveticaNeue"/>
          <w:color w:val="212121"/>
          <w:sz w:val="24"/>
          <w:lang w:val="nl-NL"/>
        </w:rPr>
        <w:t> </w:t>
      </w:r>
      <w:r w:rsidRPr="00995266">
        <w:rPr>
          <w:rFonts w:ascii="UICTFontTextStyleBody" w:hAnsi="UICTFontTextStyleBody"/>
          <w:color w:val="212121"/>
          <w:sz w:val="24"/>
          <w:lang w:val="nl-NL"/>
        </w:rPr>
        <w:t>besloten</w:t>
      </w:r>
      <w:r w:rsidRPr="00995266">
        <w:rPr>
          <w:rFonts w:ascii="HelveticaNeue" w:hAnsi="HelveticaNeue"/>
          <w:color w:val="212121"/>
          <w:sz w:val="24"/>
          <w:lang w:val="nl-NL"/>
        </w:rPr>
        <w:t> werkgroep energie  </w:t>
      </w:r>
    </w:p>
    <w:p w14:paraId="733B2C1C" w14:textId="77777777" w:rsidR="00995266" w:rsidRPr="00995266" w:rsidRDefault="00995266" w:rsidP="00995266">
      <w:pPr>
        <w:numPr>
          <w:ilvl w:val="0"/>
          <w:numId w:val="21"/>
        </w:numPr>
        <w:spacing w:before="100" w:beforeAutospacing="1" w:after="100" w:afterAutospacing="1"/>
        <w:divId w:val="2105226427"/>
        <w:rPr>
          <w:rFonts w:ascii="HelveticaNeue" w:hAnsi="HelveticaNeue"/>
          <w:color w:val="212121"/>
          <w:sz w:val="24"/>
          <w:lang w:val="nl-NL"/>
        </w:rPr>
      </w:pPr>
      <w:r w:rsidRPr="00995266">
        <w:rPr>
          <w:rFonts w:ascii="UICTFontTextStyleBody" w:hAnsi="UICTFontTextStyleBody"/>
          <w:b/>
          <w:bCs/>
          <w:color w:val="212121"/>
          <w:sz w:val="24"/>
          <w:u w:val="single"/>
          <w:lang w:val="nl-NL"/>
        </w:rPr>
        <w:t>26 mei</w:t>
      </w:r>
      <w:r w:rsidRPr="00995266">
        <w:rPr>
          <w:rFonts w:ascii="HelveticaNeue" w:hAnsi="HelveticaNeue"/>
          <w:color w:val="212121"/>
          <w:sz w:val="24"/>
          <w:u w:val="single"/>
          <w:lang w:val="nl-NL"/>
        </w:rPr>
        <w:t> </w:t>
      </w:r>
      <w:r w:rsidRPr="00995266">
        <w:rPr>
          <w:rFonts w:ascii="UICTFontTextStyleBody" w:hAnsi="UICTFontTextStyleBody"/>
          <w:b/>
          <w:bCs/>
          <w:color w:val="212121"/>
          <w:sz w:val="24"/>
          <w:u w:val="single"/>
          <w:lang w:val="nl-NL"/>
        </w:rPr>
        <w:t>openbare vergadering </w:t>
      </w:r>
      <w:r w:rsidRPr="00995266">
        <w:rPr>
          <w:rFonts w:ascii="UICTFontTextStyleBody" w:hAnsi="UICTFontTextStyleBody"/>
          <w:b/>
          <w:bCs/>
          <w:color w:val="212121"/>
          <w:sz w:val="24"/>
          <w:lang w:val="nl-NL"/>
        </w:rPr>
        <w:t>werkgroep energie en interim-bestuur SDB</w:t>
      </w:r>
    </w:p>
    <w:p w14:paraId="401814C0" w14:textId="77777777" w:rsidR="00995266" w:rsidRPr="00995266" w:rsidRDefault="00995266" w:rsidP="00995266">
      <w:pPr>
        <w:numPr>
          <w:ilvl w:val="0"/>
          <w:numId w:val="21"/>
        </w:numPr>
        <w:spacing w:before="100" w:beforeAutospacing="1" w:after="100" w:afterAutospacing="1"/>
        <w:divId w:val="2105226427"/>
        <w:rPr>
          <w:rFonts w:ascii="HelveticaNeue" w:hAnsi="HelveticaNeue"/>
          <w:color w:val="212121"/>
          <w:sz w:val="24"/>
          <w:lang w:val="nl-NL"/>
        </w:rPr>
      </w:pPr>
      <w:r w:rsidRPr="00995266">
        <w:rPr>
          <w:rFonts w:ascii="UICTFontTextStyleBody" w:hAnsi="UICTFontTextStyleBody"/>
          <w:color w:val="212121"/>
          <w:sz w:val="24"/>
          <w:lang w:val="nl-NL"/>
        </w:rPr>
        <w:t>29 juni</w:t>
      </w:r>
      <w:r w:rsidRPr="00995266">
        <w:rPr>
          <w:rFonts w:ascii="HelveticaNeue" w:hAnsi="HelveticaNeue"/>
          <w:color w:val="212121"/>
          <w:sz w:val="24"/>
          <w:lang w:val="nl-NL"/>
        </w:rPr>
        <w:t> </w:t>
      </w:r>
      <w:r w:rsidRPr="00995266">
        <w:rPr>
          <w:rFonts w:ascii="UICTFontTextStyleBody" w:hAnsi="UICTFontTextStyleBody"/>
          <w:color w:val="212121"/>
          <w:sz w:val="24"/>
          <w:lang w:val="nl-NL"/>
        </w:rPr>
        <w:t>besloten,</w:t>
      </w:r>
      <w:r w:rsidRPr="00995266">
        <w:rPr>
          <w:rFonts w:ascii="HelveticaNeue" w:hAnsi="HelveticaNeue"/>
          <w:color w:val="212121"/>
          <w:sz w:val="24"/>
          <w:lang w:val="nl-NL"/>
        </w:rPr>
        <w:t> werkgroep energie </w:t>
      </w:r>
    </w:p>
    <w:p w14:paraId="0F38DE7C" w14:textId="73259841" w:rsidR="0054282E" w:rsidRDefault="00EF2D0B" w:rsidP="00E96409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14337632">
        <w:rPr>
          <w:rFonts w:ascii="Verdana" w:hAnsi="Verdana"/>
          <w:sz w:val="20"/>
          <w:szCs w:val="20"/>
          <w:lang w:val="en-US"/>
        </w:rPr>
        <w:t>Dorpsblad,copydatum</w:t>
      </w:r>
      <w:proofErr w:type="spellEnd"/>
      <w:r w:rsidR="006C2EF4">
        <w:rPr>
          <w:rFonts w:ascii="Verdana" w:hAnsi="Verdana"/>
          <w:sz w:val="20"/>
          <w:szCs w:val="20"/>
          <w:lang w:val="en-US"/>
        </w:rPr>
        <w:t xml:space="preserve"> </w:t>
      </w:r>
      <w:r w:rsidR="00E213A8">
        <w:rPr>
          <w:rFonts w:ascii="Verdana" w:hAnsi="Verdana"/>
          <w:sz w:val="20"/>
          <w:szCs w:val="20"/>
          <w:lang w:val="en-US"/>
        </w:rPr>
        <w:t xml:space="preserve">30 </w:t>
      </w:r>
      <w:proofErr w:type="spellStart"/>
      <w:r w:rsidR="00E213A8">
        <w:rPr>
          <w:rFonts w:ascii="Verdana" w:hAnsi="Verdana"/>
          <w:sz w:val="20"/>
          <w:szCs w:val="20"/>
          <w:lang w:val="en-US"/>
        </w:rPr>
        <w:t>januari</w:t>
      </w:r>
      <w:proofErr w:type="spellEnd"/>
      <w:r w:rsidR="00E213A8">
        <w:rPr>
          <w:rFonts w:ascii="Verdana" w:hAnsi="Verdana"/>
          <w:sz w:val="20"/>
          <w:szCs w:val="20"/>
          <w:lang w:val="en-US"/>
        </w:rPr>
        <w:t xml:space="preserve"> 2026</w:t>
      </w:r>
    </w:p>
    <w:p w14:paraId="1AF21B4D" w14:textId="2ABF7D5B" w:rsidR="005A7BE0" w:rsidRPr="009577DE" w:rsidRDefault="00F47691" w:rsidP="00E96409">
      <w:pPr>
        <w:pStyle w:val="ListParagraph"/>
        <w:tabs>
          <w:tab w:val="left" w:pos="426"/>
          <w:tab w:val="right" w:pos="9639"/>
        </w:tabs>
        <w:ind w:left="360"/>
        <w:jc w:val="both"/>
        <w:rPr>
          <w:rFonts w:ascii="Verdana" w:hAnsi="Verdana"/>
          <w:sz w:val="20"/>
          <w:szCs w:val="20"/>
          <w:lang w:val="en-US"/>
        </w:rPr>
      </w:pPr>
      <w:r w:rsidRPr="14337632">
        <w:rPr>
          <w:rFonts w:ascii="Verdana" w:hAnsi="Verdana"/>
          <w:sz w:val="20"/>
          <w:szCs w:val="20"/>
          <w:lang w:val="en-US"/>
        </w:rPr>
        <w:t xml:space="preserve">                                                    </w:t>
      </w:r>
      <w:r w:rsidR="00D13EBA" w:rsidRPr="14337632">
        <w:rPr>
          <w:rFonts w:ascii="Verdana" w:hAnsi="Verdana"/>
          <w:sz w:val="20"/>
          <w:szCs w:val="20"/>
          <w:lang w:val="en-US"/>
        </w:rPr>
        <w:t xml:space="preserve">                                                                                         </w:t>
      </w:r>
    </w:p>
    <w:p w14:paraId="5735184F" w14:textId="47BCAA7C" w:rsidR="009C6D09" w:rsidRPr="00364807" w:rsidRDefault="5AD08A91" w:rsidP="003F0ED7">
      <w:pPr>
        <w:numPr>
          <w:ilvl w:val="0"/>
          <w:numId w:val="6"/>
        </w:numPr>
        <w:tabs>
          <w:tab w:val="left" w:pos="426"/>
          <w:tab w:val="right" w:pos="9639"/>
        </w:tabs>
        <w:ind w:left="426" w:hanging="426"/>
        <w:jc w:val="both"/>
        <w:rPr>
          <w:rFonts w:ascii="Verdana" w:hAnsi="Verdana"/>
          <w:sz w:val="20"/>
          <w:szCs w:val="20"/>
          <w:lang w:val="nl-NL"/>
        </w:rPr>
      </w:pPr>
      <w:r w:rsidRPr="5AD08A91">
        <w:rPr>
          <w:rFonts w:ascii="Verdana" w:hAnsi="Verdana"/>
          <w:sz w:val="20"/>
          <w:szCs w:val="20"/>
          <w:lang w:val="nl-NL"/>
        </w:rPr>
        <w:t xml:space="preserve">Sluiting vergadering         </w:t>
      </w:r>
      <w:r w:rsidR="00D13EBA">
        <w:rPr>
          <w:rFonts w:ascii="Verdana" w:hAnsi="Verdana"/>
          <w:sz w:val="20"/>
          <w:szCs w:val="20"/>
          <w:lang w:val="nl-NL"/>
        </w:rPr>
        <w:t xml:space="preserve">  </w:t>
      </w:r>
      <w:r w:rsidRPr="5AD08A91">
        <w:rPr>
          <w:rFonts w:ascii="Verdana" w:hAnsi="Verdana"/>
          <w:sz w:val="20"/>
          <w:szCs w:val="20"/>
          <w:lang w:val="nl-NL"/>
        </w:rPr>
        <w:t xml:space="preserve">                                                                    </w:t>
      </w:r>
    </w:p>
    <w:p w14:paraId="573C574E" w14:textId="58FACEEF" w:rsidR="007D2750" w:rsidRDefault="005A7BE0" w:rsidP="005A7BE0">
      <w:pPr>
        <w:tabs>
          <w:tab w:val="right" w:pos="9639"/>
        </w:tabs>
        <w:jc w:val="both"/>
        <w:rPr>
          <w:rFonts w:ascii="Verdana" w:hAnsi="Verdana"/>
          <w:sz w:val="20"/>
          <w:szCs w:val="22"/>
          <w:lang w:val="nl-NL"/>
        </w:rPr>
      </w:pPr>
      <w:r>
        <w:rPr>
          <w:rFonts w:ascii="Verdana" w:hAnsi="Verdana"/>
          <w:sz w:val="20"/>
          <w:szCs w:val="22"/>
          <w:lang w:val="nl-NL"/>
        </w:rPr>
        <w:t xml:space="preserve">Geplande eindtijd </w:t>
      </w:r>
      <w:r w:rsidR="00FB6843">
        <w:rPr>
          <w:rFonts w:ascii="Verdana" w:hAnsi="Verdana"/>
          <w:sz w:val="20"/>
          <w:szCs w:val="22"/>
          <w:lang w:val="nl-NL"/>
        </w:rPr>
        <w:t>2</w:t>
      </w:r>
      <w:r w:rsidR="00064BEB">
        <w:rPr>
          <w:rFonts w:ascii="Verdana" w:hAnsi="Verdana"/>
          <w:sz w:val="20"/>
          <w:szCs w:val="22"/>
          <w:lang w:val="nl-NL"/>
        </w:rPr>
        <w:t xml:space="preserve">2.00 uur. </w:t>
      </w:r>
    </w:p>
    <w:p w14:paraId="5260CF91" w14:textId="77777777" w:rsidR="009C6D09" w:rsidRDefault="009C6D09" w:rsidP="009C6D09">
      <w:pPr>
        <w:tabs>
          <w:tab w:val="right" w:pos="9639"/>
        </w:tabs>
        <w:jc w:val="both"/>
        <w:rPr>
          <w:rFonts w:ascii="Verdana" w:hAnsi="Verdana"/>
          <w:sz w:val="20"/>
          <w:szCs w:val="22"/>
          <w:lang w:val="nl-NL"/>
        </w:rPr>
      </w:pPr>
      <w:r>
        <w:rPr>
          <w:rFonts w:ascii="Verdana" w:hAnsi="Verdana"/>
          <w:sz w:val="20"/>
          <w:szCs w:val="22"/>
          <w:lang w:val="nl-NL"/>
        </w:rPr>
        <w:t>Hopend op ieders aanwezigheid,</w:t>
      </w:r>
    </w:p>
    <w:p w14:paraId="2F67C4A0" w14:textId="287C710C" w:rsidR="00433EBA" w:rsidRPr="00CD069F" w:rsidRDefault="009C6D09" w:rsidP="003F0ED7">
      <w:pPr>
        <w:tabs>
          <w:tab w:val="right" w:pos="9639"/>
        </w:tabs>
        <w:jc w:val="both"/>
        <w:rPr>
          <w:rFonts w:ascii="Verdana" w:hAnsi="Verdana"/>
          <w:sz w:val="20"/>
          <w:szCs w:val="22"/>
          <w:lang w:val="nl-NL"/>
        </w:rPr>
      </w:pPr>
      <w:r>
        <w:rPr>
          <w:rFonts w:ascii="Verdana" w:hAnsi="Verdana"/>
          <w:sz w:val="20"/>
          <w:szCs w:val="22"/>
          <w:lang w:val="nl-NL"/>
        </w:rPr>
        <w:t>M</w:t>
      </w:r>
      <w:r w:rsidR="00AC01C4">
        <w:rPr>
          <w:rFonts w:ascii="Verdana" w:hAnsi="Verdana"/>
          <w:sz w:val="20"/>
          <w:szCs w:val="22"/>
          <w:lang w:val="nl-NL"/>
        </w:rPr>
        <w:t>arc Nieuwenhuis</w:t>
      </w:r>
      <w:r>
        <w:rPr>
          <w:rFonts w:ascii="Verdana" w:hAnsi="Verdana"/>
          <w:sz w:val="20"/>
          <w:szCs w:val="22"/>
          <w:lang w:val="nl-NL"/>
        </w:rPr>
        <w:t>, voorzitter</w:t>
      </w:r>
      <w:r w:rsidR="004708A2">
        <w:rPr>
          <w:rFonts w:ascii="Verdana" w:hAnsi="Verdana"/>
          <w:sz w:val="20"/>
          <w:szCs w:val="22"/>
          <w:lang w:val="nl-NL"/>
        </w:rPr>
        <w:t xml:space="preserve"> </w:t>
      </w:r>
    </w:p>
    <w:sectPr w:rsidR="00433EBA" w:rsidRPr="00CD069F" w:rsidSect="00DC2459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0172" w14:textId="77777777" w:rsidR="000B0654" w:rsidRDefault="000B0654">
      <w:r>
        <w:separator/>
      </w:r>
    </w:p>
  </w:endnote>
  <w:endnote w:type="continuationSeparator" w:id="0">
    <w:p w14:paraId="1DE0EA0D" w14:textId="77777777" w:rsidR="000B0654" w:rsidRDefault="000B0654">
      <w:r>
        <w:continuationSeparator/>
      </w:r>
    </w:p>
  </w:endnote>
  <w:endnote w:type="continuationNotice" w:id="1">
    <w:p w14:paraId="3697E4DA" w14:textId="77777777" w:rsidR="000B0654" w:rsidRDefault="000B0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UICTFontTextStyleBody">
    <w:altName w:val="Cambria"/>
    <w:charset w:val="00"/>
    <w:family w:val="roman"/>
    <w:pitch w:val="default"/>
  </w:font>
  <w:font w:name="HelveticaNeue">
    <w:altName w:val="Arial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C806" w14:textId="187836DB" w:rsidR="00F717DC" w:rsidRPr="003D1CF4" w:rsidRDefault="006C4332" w:rsidP="00F717DC">
    <w:pPr>
      <w:pStyle w:val="Header"/>
      <w:tabs>
        <w:tab w:val="clear" w:pos="4536"/>
        <w:tab w:val="clear" w:pos="9072"/>
      </w:tabs>
      <w:rPr>
        <w:rFonts w:ascii="Verdana" w:hAnsi="Verdana"/>
        <w:color w:val="999999"/>
        <w:sz w:val="18"/>
        <w:szCs w:val="18"/>
        <w:lang w:val="nl-NL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4" behindDoc="0" locked="0" layoutInCell="1" allowOverlap="1" wp14:anchorId="276C663E" wp14:editId="072E5B7B">
              <wp:simplePos x="0" y="0"/>
              <wp:positionH relativeFrom="column">
                <wp:posOffset>0</wp:posOffset>
              </wp:positionH>
              <wp:positionV relativeFrom="paragraph">
                <wp:posOffset>113664</wp:posOffset>
              </wp:positionV>
              <wp:extent cx="6172200" cy="0"/>
              <wp:effectExtent l="0" t="0" r="0" b="0"/>
              <wp:wrapNone/>
              <wp:docPr id="1976921486" name="Rechte verbindingslij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7BA0044">
            <v:line id="Rechte verbindingslijn 2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ue" from="0,8.95pt" to="486pt,8.95pt" w14:anchorId="670E8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"/>
          </w:pict>
        </mc:Fallback>
      </mc:AlternateContent>
    </w:r>
  </w:p>
  <w:p w14:paraId="39266805" w14:textId="77777777" w:rsidR="0067650C" w:rsidRPr="00F4228B" w:rsidRDefault="0067650C" w:rsidP="00181E46">
    <w:pPr>
      <w:pStyle w:val="Header"/>
      <w:tabs>
        <w:tab w:val="clear" w:pos="4536"/>
        <w:tab w:val="clear" w:pos="9072"/>
      </w:tabs>
      <w:jc w:val="both"/>
      <w:rPr>
        <w:rFonts w:ascii="Verdana" w:hAnsi="Verdana"/>
        <w:sz w:val="12"/>
        <w:szCs w:val="12"/>
        <w:lang w:val="nl-NL"/>
      </w:rPr>
    </w:pPr>
    <w:r w:rsidRPr="00F4228B">
      <w:rPr>
        <w:rFonts w:ascii="Verdana" w:hAnsi="Verdana"/>
        <w:sz w:val="12"/>
        <w:szCs w:val="12"/>
        <w:lang w:val="nl-NL"/>
      </w:rPr>
      <w:t>Dorpsraad Biervliet is een stichting zonder winstoogmerk en de officiële vertegenwoordiging van de bevolking van Biervliet voor de Gemeente Terneuzen</w:t>
    </w:r>
    <w:r w:rsidR="00181E46" w:rsidRPr="00F4228B">
      <w:rPr>
        <w:rFonts w:ascii="Verdana" w:hAnsi="Verdana"/>
        <w:sz w:val="12"/>
        <w:szCs w:val="12"/>
        <w:lang w:val="nl-N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AFB5" w14:textId="346728F6" w:rsidR="005C0644" w:rsidRPr="00F4228B" w:rsidRDefault="00F4228B" w:rsidP="005C0644">
    <w:pPr>
      <w:pStyle w:val="Header"/>
      <w:tabs>
        <w:tab w:val="clear" w:pos="4536"/>
        <w:tab w:val="clear" w:pos="9072"/>
      </w:tabs>
      <w:jc w:val="both"/>
      <w:rPr>
        <w:rFonts w:ascii="Verdana" w:hAnsi="Verdana"/>
        <w:sz w:val="12"/>
        <w:szCs w:val="12"/>
        <w:lang w:val="nl-NL"/>
      </w:rPr>
    </w:pPr>
    <w:r>
      <w:rPr>
        <w:rFonts w:ascii="Verdana" w:hAnsi="Verdana"/>
        <w:sz w:val="12"/>
        <w:szCs w:val="12"/>
        <w:lang w:val="nl-N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36F6" w14:textId="77777777" w:rsidR="000B0654" w:rsidRDefault="000B0654">
      <w:r>
        <w:separator/>
      </w:r>
    </w:p>
  </w:footnote>
  <w:footnote w:type="continuationSeparator" w:id="0">
    <w:p w14:paraId="45D882A6" w14:textId="77777777" w:rsidR="000B0654" w:rsidRDefault="000B0654">
      <w:r>
        <w:continuationSeparator/>
      </w:r>
    </w:p>
  </w:footnote>
  <w:footnote w:type="continuationNotice" w:id="1">
    <w:p w14:paraId="3EDC5B4B" w14:textId="77777777" w:rsidR="000B0654" w:rsidRDefault="000B0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053" w14:textId="77777777" w:rsidR="004B1B22" w:rsidRPr="00181E46" w:rsidRDefault="00433EBA" w:rsidP="004B1B22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b/>
        <w:bCs/>
        <w:color w:val="0000FF"/>
        <w:sz w:val="32"/>
        <w:szCs w:val="32"/>
        <w:lang w:val="nl-NL"/>
      </w:rPr>
    </w:pPr>
    <w:r>
      <w:rPr>
        <w:rFonts w:ascii="Verdana" w:hAnsi="Verdana"/>
        <w:noProof/>
        <w:sz w:val="32"/>
        <w:szCs w:val="32"/>
        <w:lang w:val="nl-NL"/>
      </w:rPr>
      <w:drawing>
        <wp:anchor distT="0" distB="0" distL="114300" distR="114300" simplePos="0" relativeHeight="251658241" behindDoc="0" locked="0" layoutInCell="1" allowOverlap="0" wp14:anchorId="489595F3" wp14:editId="2DA65A07">
          <wp:simplePos x="0" y="0"/>
          <wp:positionH relativeFrom="column">
            <wp:posOffset>5635625</wp:posOffset>
          </wp:positionH>
          <wp:positionV relativeFrom="paragraph">
            <wp:posOffset>-27940</wp:posOffset>
          </wp:positionV>
          <wp:extent cx="527685" cy="685800"/>
          <wp:effectExtent l="0" t="0" r="5715" b="0"/>
          <wp:wrapNone/>
          <wp:docPr id="8" name="Afbeelding 8" descr="logo 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1B22" w:rsidRPr="00181E46">
      <w:rPr>
        <w:rFonts w:ascii="Verdana" w:hAnsi="Verdana"/>
        <w:b/>
        <w:bCs/>
        <w:color w:val="0000FF"/>
        <w:sz w:val="32"/>
        <w:szCs w:val="32"/>
        <w:lang w:val="nl-NL"/>
      </w:rPr>
      <w:t>STICHTING DORPSRAAD BIERVLIET</w:t>
    </w:r>
  </w:p>
  <w:p w14:paraId="6B2C57CF" w14:textId="19F570DB" w:rsidR="004B1B22" w:rsidRPr="003D1CF4" w:rsidRDefault="004B1B22" w:rsidP="004B1B22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  <w:r w:rsidRPr="003D1CF4">
      <w:rPr>
        <w:rFonts w:ascii="Verdana" w:hAnsi="Verdana"/>
        <w:sz w:val="18"/>
        <w:lang w:val="nl-NL"/>
      </w:rPr>
      <w:tab/>
    </w:r>
    <w:r w:rsidR="006C4332">
      <w:rPr>
        <w:noProof/>
      </w:rPr>
      <mc:AlternateContent>
        <mc:Choice Requires="wps">
          <w:drawing>
            <wp:anchor distT="4294967293" distB="4294967293" distL="114300" distR="114300" simplePos="0" relativeHeight="251658242" behindDoc="0" locked="0" layoutInCell="1" allowOverlap="1" wp14:anchorId="60F46011" wp14:editId="7F9BE036">
              <wp:simplePos x="0" y="0"/>
              <wp:positionH relativeFrom="column">
                <wp:posOffset>0</wp:posOffset>
              </wp:positionH>
              <wp:positionV relativeFrom="paragraph">
                <wp:posOffset>106679</wp:posOffset>
              </wp:positionV>
              <wp:extent cx="6172200" cy="0"/>
              <wp:effectExtent l="0" t="0" r="0" b="0"/>
              <wp:wrapNone/>
              <wp:docPr id="1376025536" name="Rechte verbindingslij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938AEFA">
            <v:line id="Rechte verbindingslijn 3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ue" from="0,8.4pt" to="486pt,8.4pt" w14:anchorId="28562D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"/>
          </w:pict>
        </mc:Fallback>
      </mc:AlternateContent>
    </w:r>
  </w:p>
  <w:p w14:paraId="1F31A38D" w14:textId="77777777" w:rsidR="004B1B22" w:rsidRPr="003D1CF4" w:rsidRDefault="004B1B22" w:rsidP="004B1B22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E9CD" w14:textId="77777777" w:rsidR="005C0644" w:rsidRPr="003D1CF4" w:rsidRDefault="00433EBA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b/>
        <w:bCs/>
        <w:color w:val="0000FF"/>
        <w:lang w:val="nl-NL"/>
      </w:rPr>
    </w:pPr>
    <w:r>
      <w:rPr>
        <w:rFonts w:ascii="Verdana" w:hAnsi="Verdana"/>
        <w:noProof/>
        <w:lang w:val="nl-NL"/>
      </w:rPr>
      <w:drawing>
        <wp:anchor distT="0" distB="0" distL="114300" distR="114300" simplePos="0" relativeHeight="251658240" behindDoc="0" locked="0" layoutInCell="1" allowOverlap="0" wp14:anchorId="1108472E" wp14:editId="059F6B95">
          <wp:simplePos x="0" y="0"/>
          <wp:positionH relativeFrom="column">
            <wp:posOffset>0</wp:posOffset>
          </wp:positionH>
          <wp:positionV relativeFrom="paragraph">
            <wp:posOffset>83820</wp:posOffset>
          </wp:positionV>
          <wp:extent cx="791210" cy="1028700"/>
          <wp:effectExtent l="0" t="0" r="8890" b="0"/>
          <wp:wrapNone/>
          <wp:docPr id="12" name="Afbeelding 12" descr="logo 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0644" w:rsidRPr="003D1CF4">
      <w:rPr>
        <w:rFonts w:ascii="Verdana" w:hAnsi="Verdana"/>
        <w:b/>
        <w:bCs/>
        <w:color w:val="0000FF"/>
        <w:sz w:val="40"/>
        <w:lang w:val="nl-NL"/>
      </w:rPr>
      <w:tab/>
      <w:t xml:space="preserve">STICHTING </w:t>
    </w:r>
    <w:r w:rsidR="005C0644" w:rsidRPr="003D1CF4">
      <w:rPr>
        <w:rFonts w:ascii="Verdana" w:hAnsi="Verdana"/>
        <w:b/>
        <w:bCs/>
        <w:color w:val="0000FF"/>
        <w:sz w:val="40"/>
        <w:szCs w:val="40"/>
        <w:lang w:val="nl-NL"/>
      </w:rPr>
      <w:t>DORPSRAAD</w:t>
    </w:r>
    <w:r w:rsidR="005C0644" w:rsidRPr="003D1CF4">
      <w:rPr>
        <w:rFonts w:ascii="Verdana" w:hAnsi="Verdana"/>
        <w:b/>
        <w:bCs/>
        <w:color w:val="0000FF"/>
        <w:sz w:val="40"/>
        <w:lang w:val="nl-NL"/>
      </w:rPr>
      <w:t xml:space="preserve"> BIERVLIET</w:t>
    </w:r>
  </w:p>
  <w:p w14:paraId="6D502BB2" w14:textId="4AAA2E1B" w:rsidR="005C0644" w:rsidRPr="00F4228B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nl-NL"/>
      </w:rPr>
    </w:pPr>
    <w:r w:rsidRPr="003D1CF4">
      <w:rPr>
        <w:rFonts w:ascii="Verdana" w:hAnsi="Verdana"/>
        <w:sz w:val="18"/>
        <w:lang w:val="nl-NL"/>
      </w:rPr>
      <w:tab/>
    </w:r>
    <w:r w:rsidR="00A02D72" w:rsidRPr="00F4228B">
      <w:rPr>
        <w:rFonts w:ascii="Verdana" w:hAnsi="Verdana"/>
        <w:sz w:val="18"/>
        <w:lang w:val="nl-NL"/>
      </w:rPr>
      <w:t>Secretariaat</w:t>
    </w:r>
    <w:r w:rsidR="00F4228B">
      <w:rPr>
        <w:rFonts w:ascii="Verdana" w:hAnsi="Verdana"/>
        <w:sz w:val="18"/>
        <w:lang w:val="nl-NL"/>
      </w:rPr>
      <w:t>:</w:t>
    </w:r>
    <w:r w:rsidR="00A02D72" w:rsidRPr="00F4228B">
      <w:rPr>
        <w:rFonts w:ascii="Verdana" w:hAnsi="Verdana"/>
        <w:sz w:val="18"/>
        <w:lang w:val="nl-NL"/>
      </w:rPr>
      <w:t xml:space="preserve"> </w:t>
    </w:r>
    <w:r w:rsidR="00634BED">
      <w:rPr>
        <w:rFonts w:ascii="Verdana" w:hAnsi="Verdana"/>
        <w:sz w:val="18"/>
        <w:szCs w:val="18"/>
        <w:lang w:val="nl-NL"/>
      </w:rPr>
      <w:t xml:space="preserve">Geuzenstraat </w:t>
    </w:r>
    <w:r w:rsidR="00105EDE">
      <w:rPr>
        <w:rFonts w:ascii="Verdana" w:hAnsi="Verdana"/>
        <w:sz w:val="18"/>
        <w:szCs w:val="18"/>
        <w:lang w:val="nl-NL"/>
      </w:rPr>
      <w:t>8</w:t>
    </w:r>
  </w:p>
  <w:p w14:paraId="37A93DC8" w14:textId="77777777" w:rsidR="005C0644" w:rsidRPr="00F4228B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nl-NL"/>
      </w:rPr>
    </w:pPr>
    <w:r w:rsidRPr="00F4228B">
      <w:rPr>
        <w:rFonts w:ascii="Verdana" w:hAnsi="Verdana"/>
        <w:sz w:val="18"/>
        <w:szCs w:val="18"/>
        <w:lang w:val="nl-NL"/>
      </w:rPr>
      <w:tab/>
      <w:t xml:space="preserve">4521 </w:t>
    </w:r>
    <w:r w:rsidR="00634BED">
      <w:rPr>
        <w:rFonts w:ascii="Verdana" w:hAnsi="Verdana"/>
        <w:sz w:val="18"/>
        <w:szCs w:val="18"/>
        <w:lang w:val="nl-NL"/>
      </w:rPr>
      <w:t>CC</w:t>
    </w:r>
    <w:r w:rsidRPr="00F4228B">
      <w:rPr>
        <w:rFonts w:ascii="Verdana" w:hAnsi="Verdana"/>
        <w:sz w:val="18"/>
        <w:szCs w:val="18"/>
        <w:lang w:val="nl-NL"/>
      </w:rPr>
      <w:t xml:space="preserve">  Biervliet</w:t>
    </w:r>
  </w:p>
  <w:p w14:paraId="72B3EDB5" w14:textId="0E9F04E9" w:rsidR="005C0644" w:rsidRPr="00F4228B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  <w:r w:rsidRPr="00F4228B">
      <w:rPr>
        <w:rFonts w:ascii="Verdana" w:hAnsi="Verdana"/>
        <w:sz w:val="18"/>
        <w:szCs w:val="18"/>
        <w:lang w:val="nl-NL"/>
      </w:rPr>
      <w:tab/>
    </w:r>
    <w:r w:rsidRPr="00F4228B">
      <w:rPr>
        <w:rFonts w:ascii="Verdana" w:hAnsi="Verdana"/>
        <w:sz w:val="18"/>
        <w:szCs w:val="18"/>
        <w:lang w:val="it-IT"/>
      </w:rPr>
      <w:t xml:space="preserve">tel: </w:t>
    </w:r>
  </w:p>
  <w:p w14:paraId="7BB3209A" w14:textId="6A445CB5" w:rsidR="005C0644" w:rsidRPr="00F4228B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  <w:r w:rsidRPr="00F4228B">
      <w:rPr>
        <w:rFonts w:ascii="Verdana" w:hAnsi="Verdana"/>
        <w:sz w:val="18"/>
        <w:szCs w:val="18"/>
        <w:lang w:val="it-IT"/>
      </w:rPr>
      <w:tab/>
    </w:r>
    <w:r w:rsidR="006D7E12">
      <w:rPr>
        <w:rFonts w:ascii="Verdana" w:hAnsi="Verdana"/>
        <w:sz w:val="18"/>
        <w:szCs w:val="18"/>
        <w:lang w:val="it-IT"/>
      </w:rPr>
      <w:t>dorpsraadbiervliet@outlook.com</w:t>
    </w:r>
  </w:p>
  <w:p w14:paraId="21F6AADC" w14:textId="77777777" w:rsidR="005C0644" w:rsidRPr="00F4228B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  <w:r w:rsidRPr="00F4228B">
      <w:rPr>
        <w:rFonts w:ascii="Verdana" w:hAnsi="Verdana"/>
        <w:sz w:val="18"/>
        <w:szCs w:val="18"/>
        <w:lang w:val="it-IT"/>
      </w:rPr>
      <w:tab/>
      <w:t>kvk reg.no: 22061809</w:t>
    </w:r>
  </w:p>
  <w:p w14:paraId="0F057797" w14:textId="3A2099FA" w:rsidR="005C0644" w:rsidRPr="003D1CF4" w:rsidRDefault="006C4332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3" behindDoc="0" locked="0" layoutInCell="1" allowOverlap="1" wp14:anchorId="38EE4845" wp14:editId="29ABAD35">
              <wp:simplePos x="0" y="0"/>
              <wp:positionH relativeFrom="column">
                <wp:posOffset>0</wp:posOffset>
              </wp:positionH>
              <wp:positionV relativeFrom="paragraph">
                <wp:posOffset>106679</wp:posOffset>
              </wp:positionV>
              <wp:extent cx="6172200" cy="0"/>
              <wp:effectExtent l="0" t="0" r="0" b="0"/>
              <wp:wrapNone/>
              <wp:docPr id="1793435333" name="Rechte verbindingslij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628A9C3">
            <v:line id="Rechte verbindingslijn 1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strokecolor="blue" from="0,8.4pt" to="486pt,8.4pt" w14:anchorId="4E1102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"/>
          </w:pict>
        </mc:Fallback>
      </mc:AlternateContent>
    </w:r>
  </w:p>
  <w:p w14:paraId="5FC9A223" w14:textId="77777777" w:rsidR="005C0644" w:rsidRPr="003D1CF4" w:rsidRDefault="005C0644" w:rsidP="005C0644">
    <w:pPr>
      <w:pStyle w:val="Header"/>
      <w:tabs>
        <w:tab w:val="clear" w:pos="4536"/>
        <w:tab w:val="clear" w:pos="9072"/>
        <w:tab w:val="right" w:pos="9720"/>
      </w:tabs>
      <w:rPr>
        <w:rFonts w:ascii="Verdana" w:hAnsi="Verdana"/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B2E"/>
    <w:multiLevelType w:val="hybridMultilevel"/>
    <w:tmpl w:val="2EF244CC"/>
    <w:lvl w:ilvl="0" w:tplc="FFFFFFFF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0EB0"/>
    <w:multiLevelType w:val="hybridMultilevel"/>
    <w:tmpl w:val="D868AB8C"/>
    <w:numStyleLink w:val="Gemporteerdestijl1"/>
  </w:abstractNum>
  <w:abstractNum w:abstractNumId="2" w15:restartNumberingAfterBreak="0">
    <w:nsid w:val="1440079C"/>
    <w:multiLevelType w:val="hybridMultilevel"/>
    <w:tmpl w:val="37A066F6"/>
    <w:styleLink w:val="Streep"/>
    <w:lvl w:ilvl="0" w:tplc="81007344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26" w:hanging="21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1" w:tplc="95A8F738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2" w:tplc="C7FCC32A">
      <w:start w:val="1"/>
      <w:numFmt w:val="bullet"/>
      <w:lvlText w:val="-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2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3" w:tplc="979A922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6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4" w:tplc="99CC9C2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5" w:tplc="61D467C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4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6" w:tplc="170204B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8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7" w:tplc="9996A802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  <w:lvl w:ilvl="8" w:tplc="0480F3A6">
      <w:start w:val="1"/>
      <w:numFmt w:val="bullet"/>
      <w:lvlText w:val="-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68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16601D8B"/>
    <w:multiLevelType w:val="hybridMultilevel"/>
    <w:tmpl w:val="23FAA17C"/>
    <w:lvl w:ilvl="0" w:tplc="0292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effect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B9E"/>
    <w:multiLevelType w:val="hybridMultilevel"/>
    <w:tmpl w:val="D8E8C420"/>
    <w:lvl w:ilvl="0" w:tplc="A744886A">
      <w:start w:val="19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01C4F1C"/>
    <w:multiLevelType w:val="hybridMultilevel"/>
    <w:tmpl w:val="216A33E6"/>
    <w:lvl w:ilvl="0" w:tplc="CDD03366">
      <w:start w:val="19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0E6F6A"/>
    <w:multiLevelType w:val="hybridMultilevel"/>
    <w:tmpl w:val="09EE33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2F159F"/>
    <w:multiLevelType w:val="hybridMultilevel"/>
    <w:tmpl w:val="BFA489E8"/>
    <w:lvl w:ilvl="0" w:tplc="20B883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710B7"/>
    <w:multiLevelType w:val="hybridMultilevel"/>
    <w:tmpl w:val="D868AB8C"/>
    <w:styleLink w:val="Gemporteerdestijl1"/>
    <w:lvl w:ilvl="0" w:tplc="BE52DE02">
      <w:start w:val="1"/>
      <w:numFmt w:val="decimal"/>
      <w:lvlText w:val="%1."/>
      <w:lvlJc w:val="left"/>
      <w:pPr>
        <w:tabs>
          <w:tab w:val="right" w:pos="9639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734C9EF4">
      <w:start w:val="1"/>
      <w:numFmt w:val="lowerLetter"/>
      <w:lvlText w:val="%2."/>
      <w:lvlJc w:val="left"/>
      <w:pPr>
        <w:tabs>
          <w:tab w:val="left" w:pos="426"/>
          <w:tab w:val="right" w:pos="9639"/>
        </w:tabs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1C6A9DC">
      <w:start w:val="1"/>
      <w:numFmt w:val="lowerRoman"/>
      <w:lvlText w:val="%3."/>
      <w:lvlJc w:val="left"/>
      <w:pPr>
        <w:tabs>
          <w:tab w:val="left" w:pos="426"/>
          <w:tab w:val="right" w:pos="9639"/>
        </w:tabs>
        <w:ind w:left="1903" w:hanging="4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AD4878A">
      <w:start w:val="1"/>
      <w:numFmt w:val="decimal"/>
      <w:lvlText w:val="%4."/>
      <w:lvlJc w:val="left"/>
      <w:pPr>
        <w:tabs>
          <w:tab w:val="left" w:pos="426"/>
          <w:tab w:val="right" w:pos="9639"/>
        </w:tabs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B9A7EA8">
      <w:start w:val="1"/>
      <w:numFmt w:val="lowerLetter"/>
      <w:lvlText w:val="%5."/>
      <w:lvlJc w:val="left"/>
      <w:pPr>
        <w:tabs>
          <w:tab w:val="left" w:pos="426"/>
          <w:tab w:val="right" w:pos="9639"/>
        </w:tabs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9B1CEF74">
      <w:start w:val="1"/>
      <w:numFmt w:val="lowerRoman"/>
      <w:lvlText w:val="%6."/>
      <w:lvlJc w:val="left"/>
      <w:pPr>
        <w:tabs>
          <w:tab w:val="left" w:pos="426"/>
          <w:tab w:val="right" w:pos="9639"/>
        </w:tabs>
        <w:ind w:left="4063" w:hanging="4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26619A8">
      <w:start w:val="1"/>
      <w:numFmt w:val="decimal"/>
      <w:lvlText w:val="%7."/>
      <w:lvlJc w:val="left"/>
      <w:pPr>
        <w:tabs>
          <w:tab w:val="left" w:pos="426"/>
          <w:tab w:val="right" w:pos="9639"/>
        </w:tabs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25C4AE6">
      <w:start w:val="1"/>
      <w:numFmt w:val="lowerLetter"/>
      <w:lvlText w:val="%8."/>
      <w:lvlJc w:val="left"/>
      <w:pPr>
        <w:tabs>
          <w:tab w:val="left" w:pos="426"/>
          <w:tab w:val="right" w:pos="9639"/>
        </w:tabs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42A21CA">
      <w:start w:val="1"/>
      <w:numFmt w:val="lowerRoman"/>
      <w:lvlText w:val="%9."/>
      <w:lvlJc w:val="left"/>
      <w:pPr>
        <w:tabs>
          <w:tab w:val="left" w:pos="426"/>
          <w:tab w:val="right" w:pos="9639"/>
        </w:tabs>
        <w:ind w:left="6223" w:hanging="41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EC07CA5"/>
    <w:multiLevelType w:val="hybridMultilevel"/>
    <w:tmpl w:val="2FEAB056"/>
    <w:lvl w:ilvl="0" w:tplc="0292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effect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64BB9"/>
    <w:multiLevelType w:val="hybridMultilevel"/>
    <w:tmpl w:val="5D842D9E"/>
    <w:lvl w:ilvl="0" w:tplc="029200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effect w:val="none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004E3D"/>
    <w:multiLevelType w:val="hybridMultilevel"/>
    <w:tmpl w:val="2A5462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E4A2076"/>
    <w:multiLevelType w:val="hybridMultilevel"/>
    <w:tmpl w:val="8BEC6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44D64"/>
    <w:multiLevelType w:val="hybridMultilevel"/>
    <w:tmpl w:val="8A3473AA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8167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011BB6"/>
    <w:multiLevelType w:val="hybridMultilevel"/>
    <w:tmpl w:val="05ACD32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A4493"/>
    <w:multiLevelType w:val="hybridMultilevel"/>
    <w:tmpl w:val="37A066F6"/>
    <w:numStyleLink w:val="Streep"/>
  </w:abstractNum>
  <w:abstractNum w:abstractNumId="17" w15:restartNumberingAfterBreak="0">
    <w:nsid w:val="70901FC4"/>
    <w:multiLevelType w:val="hybridMultilevel"/>
    <w:tmpl w:val="B51C8302"/>
    <w:lvl w:ilvl="0" w:tplc="D592F034">
      <w:start w:val="19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30F5194"/>
    <w:multiLevelType w:val="hybridMultilevel"/>
    <w:tmpl w:val="E59ACD0C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82B4B2C"/>
    <w:multiLevelType w:val="hybridMultilevel"/>
    <w:tmpl w:val="822AE38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7806C0"/>
    <w:multiLevelType w:val="hybridMultilevel"/>
    <w:tmpl w:val="58CE3EFE"/>
    <w:lvl w:ilvl="0" w:tplc="4FEA1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4E7D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10ABAF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829A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C445A9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DBEDC3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304EC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F883E6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D46AA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F66458C"/>
    <w:multiLevelType w:val="hybridMultilevel"/>
    <w:tmpl w:val="6D641BEC"/>
    <w:lvl w:ilvl="0" w:tplc="FFFFFFFF">
      <w:start w:val="452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177122">
    <w:abstractNumId w:val="3"/>
  </w:num>
  <w:num w:numId="2" w16cid:durableId="1120102529">
    <w:abstractNumId w:val="9"/>
  </w:num>
  <w:num w:numId="3" w16cid:durableId="925727030">
    <w:abstractNumId w:val="10"/>
  </w:num>
  <w:num w:numId="4" w16cid:durableId="2138600969">
    <w:abstractNumId w:val="6"/>
  </w:num>
  <w:num w:numId="5" w16cid:durableId="14030239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8419175">
    <w:abstractNumId w:val="19"/>
  </w:num>
  <w:num w:numId="7" w16cid:durableId="298919543">
    <w:abstractNumId w:val="5"/>
  </w:num>
  <w:num w:numId="8" w16cid:durableId="452334404">
    <w:abstractNumId w:val="17"/>
  </w:num>
  <w:num w:numId="9" w16cid:durableId="351348841">
    <w:abstractNumId w:val="4"/>
  </w:num>
  <w:num w:numId="10" w16cid:durableId="1670018562">
    <w:abstractNumId w:val="18"/>
  </w:num>
  <w:num w:numId="11" w16cid:durableId="1477063147">
    <w:abstractNumId w:val="13"/>
  </w:num>
  <w:num w:numId="12" w16cid:durableId="178351843">
    <w:abstractNumId w:val="7"/>
  </w:num>
  <w:num w:numId="13" w16cid:durableId="1636594419">
    <w:abstractNumId w:val="20"/>
  </w:num>
  <w:num w:numId="14" w16cid:durableId="1448113032">
    <w:abstractNumId w:val="16"/>
  </w:num>
  <w:num w:numId="15" w16cid:durableId="1619531010">
    <w:abstractNumId w:val="1"/>
    <w:lvlOverride w:ilvl="0">
      <w:lvl w:ilvl="0" w:tplc="470E6FBC">
        <w:start w:val="1"/>
        <w:numFmt w:val="decimal"/>
        <w:lvlText w:val="%1."/>
        <w:lvlJc w:val="left"/>
        <w:pPr>
          <w:tabs>
            <w:tab w:val="left" w:pos="426"/>
            <w:tab w:val="right" w:pos="9639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219CCF98">
        <w:start w:val="1"/>
        <w:numFmt w:val="decimal"/>
        <w:lvlText w:val="%2."/>
        <w:lvlJc w:val="left"/>
        <w:pPr>
          <w:tabs>
            <w:tab w:val="left" w:pos="426"/>
            <w:tab w:val="right" w:pos="9639"/>
          </w:tabs>
          <w:ind w:left="11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9A426E8C">
        <w:start w:val="1"/>
        <w:numFmt w:val="decimal"/>
        <w:lvlText w:val="%3."/>
        <w:lvlJc w:val="left"/>
        <w:pPr>
          <w:tabs>
            <w:tab w:val="left" w:pos="426"/>
            <w:tab w:val="right" w:pos="9639"/>
          </w:tabs>
          <w:ind w:left="1831" w:hanging="33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4F54CD14">
        <w:start w:val="1"/>
        <w:numFmt w:val="decimal"/>
        <w:lvlText w:val="%4."/>
        <w:lvlJc w:val="left"/>
        <w:pPr>
          <w:tabs>
            <w:tab w:val="left" w:pos="426"/>
            <w:tab w:val="right" w:pos="9639"/>
          </w:tabs>
          <w:ind w:left="25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D30A4A0">
        <w:start w:val="1"/>
        <w:numFmt w:val="decimal"/>
        <w:lvlText w:val="%5."/>
        <w:lvlJc w:val="left"/>
        <w:pPr>
          <w:tabs>
            <w:tab w:val="left" w:pos="426"/>
            <w:tab w:val="right" w:pos="9639"/>
          </w:tabs>
          <w:ind w:left="32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2662EE92">
        <w:start w:val="1"/>
        <w:numFmt w:val="decimal"/>
        <w:lvlText w:val="%6."/>
        <w:lvlJc w:val="left"/>
        <w:pPr>
          <w:tabs>
            <w:tab w:val="left" w:pos="426"/>
            <w:tab w:val="right" w:pos="9639"/>
          </w:tabs>
          <w:ind w:left="3991" w:hanging="33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0A722A74">
        <w:start w:val="1"/>
        <w:numFmt w:val="decimal"/>
        <w:lvlText w:val="%7."/>
        <w:lvlJc w:val="left"/>
        <w:pPr>
          <w:tabs>
            <w:tab w:val="left" w:pos="426"/>
            <w:tab w:val="right" w:pos="9639"/>
          </w:tabs>
          <w:ind w:left="47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00DC7940">
        <w:start w:val="1"/>
        <w:numFmt w:val="decimal"/>
        <w:lvlText w:val="%8."/>
        <w:lvlJc w:val="left"/>
        <w:pPr>
          <w:tabs>
            <w:tab w:val="left" w:pos="426"/>
            <w:tab w:val="right" w:pos="9639"/>
          </w:tabs>
          <w:ind w:left="54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0B4A54AA">
        <w:start w:val="1"/>
        <w:numFmt w:val="decimal"/>
        <w:lvlText w:val="%9."/>
        <w:lvlJc w:val="left"/>
        <w:pPr>
          <w:tabs>
            <w:tab w:val="left" w:pos="426"/>
            <w:tab w:val="right" w:pos="9639"/>
          </w:tabs>
          <w:ind w:left="6151" w:hanging="338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340663037">
    <w:abstractNumId w:val="2"/>
  </w:num>
  <w:num w:numId="17" w16cid:durableId="1579898862">
    <w:abstractNumId w:val="8"/>
  </w:num>
  <w:num w:numId="18" w16cid:durableId="1361663306">
    <w:abstractNumId w:val="21"/>
  </w:num>
  <w:num w:numId="19" w16cid:durableId="194118833">
    <w:abstractNumId w:val="0"/>
  </w:num>
  <w:num w:numId="20" w16cid:durableId="1235434205">
    <w:abstractNumId w:val="15"/>
  </w:num>
  <w:num w:numId="21" w16cid:durableId="604849486">
    <w:abstractNumId w:val="14"/>
  </w:num>
  <w:num w:numId="22" w16cid:durableId="344215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ctiveWritingStyle w:appName="MSWord" w:lang="nl-NL" w:vendorID="1" w:dllVersion="512" w:checkStyle="1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3C"/>
    <w:rsid w:val="00003FDC"/>
    <w:rsid w:val="0001090A"/>
    <w:rsid w:val="0001253A"/>
    <w:rsid w:val="00012E05"/>
    <w:rsid w:val="00013550"/>
    <w:rsid w:val="000150C7"/>
    <w:rsid w:val="00020AB2"/>
    <w:rsid w:val="000237CA"/>
    <w:rsid w:val="000238EC"/>
    <w:rsid w:val="00034354"/>
    <w:rsid w:val="00035605"/>
    <w:rsid w:val="00036BFD"/>
    <w:rsid w:val="00037D8E"/>
    <w:rsid w:val="00045F3B"/>
    <w:rsid w:val="000465C5"/>
    <w:rsid w:val="00050608"/>
    <w:rsid w:val="0005641C"/>
    <w:rsid w:val="00056AD8"/>
    <w:rsid w:val="00056DCB"/>
    <w:rsid w:val="00063B57"/>
    <w:rsid w:val="00064BEB"/>
    <w:rsid w:val="000716C1"/>
    <w:rsid w:val="000720AE"/>
    <w:rsid w:val="0007375B"/>
    <w:rsid w:val="000774B3"/>
    <w:rsid w:val="00083B91"/>
    <w:rsid w:val="00086A90"/>
    <w:rsid w:val="00095B87"/>
    <w:rsid w:val="00095E51"/>
    <w:rsid w:val="000A49B0"/>
    <w:rsid w:val="000B0654"/>
    <w:rsid w:val="000B0E3D"/>
    <w:rsid w:val="000B2E0F"/>
    <w:rsid w:val="000B3665"/>
    <w:rsid w:val="000B4101"/>
    <w:rsid w:val="000B4E24"/>
    <w:rsid w:val="000B5271"/>
    <w:rsid w:val="000C4B76"/>
    <w:rsid w:val="000C6B04"/>
    <w:rsid w:val="000D6556"/>
    <w:rsid w:val="000E0D1C"/>
    <w:rsid w:val="000F52BF"/>
    <w:rsid w:val="000F701B"/>
    <w:rsid w:val="001014A3"/>
    <w:rsid w:val="001019A5"/>
    <w:rsid w:val="00104C47"/>
    <w:rsid w:val="00105EDE"/>
    <w:rsid w:val="00107227"/>
    <w:rsid w:val="00113233"/>
    <w:rsid w:val="001145BF"/>
    <w:rsid w:val="00124020"/>
    <w:rsid w:val="00131685"/>
    <w:rsid w:val="00131D2D"/>
    <w:rsid w:val="001406CD"/>
    <w:rsid w:val="0014135D"/>
    <w:rsid w:val="00143B1D"/>
    <w:rsid w:val="001454EB"/>
    <w:rsid w:val="00145BE0"/>
    <w:rsid w:val="0015574C"/>
    <w:rsid w:val="001566C1"/>
    <w:rsid w:val="001628DD"/>
    <w:rsid w:val="00167C58"/>
    <w:rsid w:val="001714AF"/>
    <w:rsid w:val="00171FF2"/>
    <w:rsid w:val="00181E46"/>
    <w:rsid w:val="001821BB"/>
    <w:rsid w:val="001904FA"/>
    <w:rsid w:val="00192525"/>
    <w:rsid w:val="00196610"/>
    <w:rsid w:val="001A7F67"/>
    <w:rsid w:val="001B430C"/>
    <w:rsid w:val="001B6CA8"/>
    <w:rsid w:val="001C23EA"/>
    <w:rsid w:val="001C49BE"/>
    <w:rsid w:val="001C5394"/>
    <w:rsid w:val="001D29A1"/>
    <w:rsid w:val="001D670B"/>
    <w:rsid w:val="001F07C6"/>
    <w:rsid w:val="00201028"/>
    <w:rsid w:val="00202D98"/>
    <w:rsid w:val="00204414"/>
    <w:rsid w:val="00220838"/>
    <w:rsid w:val="00234971"/>
    <w:rsid w:val="00236FED"/>
    <w:rsid w:val="002445EE"/>
    <w:rsid w:val="00261613"/>
    <w:rsid w:val="002619D6"/>
    <w:rsid w:val="002658D9"/>
    <w:rsid w:val="00270F45"/>
    <w:rsid w:val="002713AF"/>
    <w:rsid w:val="00271E98"/>
    <w:rsid w:val="00273088"/>
    <w:rsid w:val="00275B60"/>
    <w:rsid w:val="00280991"/>
    <w:rsid w:val="00291770"/>
    <w:rsid w:val="00294740"/>
    <w:rsid w:val="00296E4C"/>
    <w:rsid w:val="00297D37"/>
    <w:rsid w:val="002A03AB"/>
    <w:rsid w:val="002A2AFD"/>
    <w:rsid w:val="002B05DF"/>
    <w:rsid w:val="002B427B"/>
    <w:rsid w:val="002B6626"/>
    <w:rsid w:val="002C34EF"/>
    <w:rsid w:val="002E5C2D"/>
    <w:rsid w:val="002E7B31"/>
    <w:rsid w:val="002F5E75"/>
    <w:rsid w:val="002F72AA"/>
    <w:rsid w:val="002F78D5"/>
    <w:rsid w:val="003208F4"/>
    <w:rsid w:val="00320ADA"/>
    <w:rsid w:val="00323D68"/>
    <w:rsid w:val="00335496"/>
    <w:rsid w:val="00336C1E"/>
    <w:rsid w:val="003435FC"/>
    <w:rsid w:val="00364807"/>
    <w:rsid w:val="00373502"/>
    <w:rsid w:val="00375F1C"/>
    <w:rsid w:val="00383A00"/>
    <w:rsid w:val="0038685E"/>
    <w:rsid w:val="00390637"/>
    <w:rsid w:val="0039605D"/>
    <w:rsid w:val="0039645D"/>
    <w:rsid w:val="003A4212"/>
    <w:rsid w:val="003B070D"/>
    <w:rsid w:val="003B0A4A"/>
    <w:rsid w:val="003B3A3C"/>
    <w:rsid w:val="003B4BE8"/>
    <w:rsid w:val="003B4D45"/>
    <w:rsid w:val="003C6B20"/>
    <w:rsid w:val="003D1CF4"/>
    <w:rsid w:val="003D445E"/>
    <w:rsid w:val="003D6227"/>
    <w:rsid w:val="003E0176"/>
    <w:rsid w:val="003E482D"/>
    <w:rsid w:val="003F0ED7"/>
    <w:rsid w:val="00400D1E"/>
    <w:rsid w:val="00403E00"/>
    <w:rsid w:val="00411865"/>
    <w:rsid w:val="00414AE3"/>
    <w:rsid w:val="0042152D"/>
    <w:rsid w:val="004252DE"/>
    <w:rsid w:val="00433EBA"/>
    <w:rsid w:val="00434EB3"/>
    <w:rsid w:val="0043520E"/>
    <w:rsid w:val="00435CE9"/>
    <w:rsid w:val="00437B05"/>
    <w:rsid w:val="00447841"/>
    <w:rsid w:val="0045117A"/>
    <w:rsid w:val="00460ED1"/>
    <w:rsid w:val="00464101"/>
    <w:rsid w:val="004708A2"/>
    <w:rsid w:val="004809E8"/>
    <w:rsid w:val="00481727"/>
    <w:rsid w:val="00483BC2"/>
    <w:rsid w:val="004850AC"/>
    <w:rsid w:val="0048533E"/>
    <w:rsid w:val="00485B19"/>
    <w:rsid w:val="0049482E"/>
    <w:rsid w:val="004972B8"/>
    <w:rsid w:val="004974CE"/>
    <w:rsid w:val="004B1B22"/>
    <w:rsid w:val="004C5561"/>
    <w:rsid w:val="004E01C2"/>
    <w:rsid w:val="004E1253"/>
    <w:rsid w:val="004E255D"/>
    <w:rsid w:val="004E760A"/>
    <w:rsid w:val="004F6DDA"/>
    <w:rsid w:val="00501A54"/>
    <w:rsid w:val="0050329A"/>
    <w:rsid w:val="00505EA8"/>
    <w:rsid w:val="00506426"/>
    <w:rsid w:val="0051627C"/>
    <w:rsid w:val="00522192"/>
    <w:rsid w:val="005246A6"/>
    <w:rsid w:val="005250AC"/>
    <w:rsid w:val="00527241"/>
    <w:rsid w:val="00531B88"/>
    <w:rsid w:val="0053535F"/>
    <w:rsid w:val="005363A4"/>
    <w:rsid w:val="005419BC"/>
    <w:rsid w:val="0054282E"/>
    <w:rsid w:val="00544550"/>
    <w:rsid w:val="00562F8E"/>
    <w:rsid w:val="00570243"/>
    <w:rsid w:val="0057110C"/>
    <w:rsid w:val="00572297"/>
    <w:rsid w:val="005837DF"/>
    <w:rsid w:val="0059611F"/>
    <w:rsid w:val="005A1E68"/>
    <w:rsid w:val="005A7BE0"/>
    <w:rsid w:val="005B7B6C"/>
    <w:rsid w:val="005C0644"/>
    <w:rsid w:val="005C7982"/>
    <w:rsid w:val="005D172F"/>
    <w:rsid w:val="005D404A"/>
    <w:rsid w:val="005E0340"/>
    <w:rsid w:val="005E16EB"/>
    <w:rsid w:val="005E28A4"/>
    <w:rsid w:val="005E500C"/>
    <w:rsid w:val="005E63D9"/>
    <w:rsid w:val="005F13E1"/>
    <w:rsid w:val="005F2BD6"/>
    <w:rsid w:val="005F560A"/>
    <w:rsid w:val="005F66DF"/>
    <w:rsid w:val="005F691D"/>
    <w:rsid w:val="00601E80"/>
    <w:rsid w:val="00605C0F"/>
    <w:rsid w:val="0060703A"/>
    <w:rsid w:val="0061337B"/>
    <w:rsid w:val="006201A7"/>
    <w:rsid w:val="006236C2"/>
    <w:rsid w:val="00626BC4"/>
    <w:rsid w:val="006320FF"/>
    <w:rsid w:val="00632703"/>
    <w:rsid w:val="00634BED"/>
    <w:rsid w:val="00637728"/>
    <w:rsid w:val="00645351"/>
    <w:rsid w:val="00645A54"/>
    <w:rsid w:val="00646E12"/>
    <w:rsid w:val="006523E6"/>
    <w:rsid w:val="00663005"/>
    <w:rsid w:val="00664800"/>
    <w:rsid w:val="00666B5B"/>
    <w:rsid w:val="00667CA9"/>
    <w:rsid w:val="00675272"/>
    <w:rsid w:val="006756DD"/>
    <w:rsid w:val="0067650C"/>
    <w:rsid w:val="00676F58"/>
    <w:rsid w:val="006800AB"/>
    <w:rsid w:val="006811A0"/>
    <w:rsid w:val="00681B38"/>
    <w:rsid w:val="006879C1"/>
    <w:rsid w:val="0069583B"/>
    <w:rsid w:val="00696F14"/>
    <w:rsid w:val="006A28AA"/>
    <w:rsid w:val="006A378C"/>
    <w:rsid w:val="006A3BEE"/>
    <w:rsid w:val="006B1A4D"/>
    <w:rsid w:val="006B27BA"/>
    <w:rsid w:val="006B28C4"/>
    <w:rsid w:val="006B35E4"/>
    <w:rsid w:val="006B762F"/>
    <w:rsid w:val="006C093B"/>
    <w:rsid w:val="006C10F6"/>
    <w:rsid w:val="006C1707"/>
    <w:rsid w:val="006C1E15"/>
    <w:rsid w:val="006C2EF4"/>
    <w:rsid w:val="006C2F5D"/>
    <w:rsid w:val="006C4332"/>
    <w:rsid w:val="006C5179"/>
    <w:rsid w:val="006C5A5B"/>
    <w:rsid w:val="006C66DB"/>
    <w:rsid w:val="006C7F8F"/>
    <w:rsid w:val="006D030A"/>
    <w:rsid w:val="006D1855"/>
    <w:rsid w:val="006D487D"/>
    <w:rsid w:val="006D7E12"/>
    <w:rsid w:val="006E3543"/>
    <w:rsid w:val="006E6DB7"/>
    <w:rsid w:val="006E7A15"/>
    <w:rsid w:val="00700B71"/>
    <w:rsid w:val="00702D73"/>
    <w:rsid w:val="007051A4"/>
    <w:rsid w:val="007077D2"/>
    <w:rsid w:val="00714152"/>
    <w:rsid w:val="00717827"/>
    <w:rsid w:val="00721529"/>
    <w:rsid w:val="007247A8"/>
    <w:rsid w:val="00727A6A"/>
    <w:rsid w:val="00733B50"/>
    <w:rsid w:val="007352DE"/>
    <w:rsid w:val="00741536"/>
    <w:rsid w:val="007441EE"/>
    <w:rsid w:val="00744E33"/>
    <w:rsid w:val="007455DB"/>
    <w:rsid w:val="007478B2"/>
    <w:rsid w:val="00751FB9"/>
    <w:rsid w:val="00752E6D"/>
    <w:rsid w:val="007578B0"/>
    <w:rsid w:val="0076245A"/>
    <w:rsid w:val="00765E2D"/>
    <w:rsid w:val="0079225A"/>
    <w:rsid w:val="007A4656"/>
    <w:rsid w:val="007A6B64"/>
    <w:rsid w:val="007B547A"/>
    <w:rsid w:val="007B57E1"/>
    <w:rsid w:val="007B6E40"/>
    <w:rsid w:val="007C609F"/>
    <w:rsid w:val="007D2750"/>
    <w:rsid w:val="007E17AB"/>
    <w:rsid w:val="007E28D4"/>
    <w:rsid w:val="007E732C"/>
    <w:rsid w:val="007E7722"/>
    <w:rsid w:val="007F3C1B"/>
    <w:rsid w:val="007F408E"/>
    <w:rsid w:val="007F4603"/>
    <w:rsid w:val="00801AE3"/>
    <w:rsid w:val="00805E27"/>
    <w:rsid w:val="00815B74"/>
    <w:rsid w:val="008200B4"/>
    <w:rsid w:val="00820CBF"/>
    <w:rsid w:val="008225F0"/>
    <w:rsid w:val="00830528"/>
    <w:rsid w:val="008314C4"/>
    <w:rsid w:val="00832FD6"/>
    <w:rsid w:val="0083490E"/>
    <w:rsid w:val="00836452"/>
    <w:rsid w:val="00836A7B"/>
    <w:rsid w:val="008722CE"/>
    <w:rsid w:val="0087366D"/>
    <w:rsid w:val="00876499"/>
    <w:rsid w:val="00880331"/>
    <w:rsid w:val="00897214"/>
    <w:rsid w:val="008A4B6F"/>
    <w:rsid w:val="008A4C27"/>
    <w:rsid w:val="008B5B99"/>
    <w:rsid w:val="008D56C6"/>
    <w:rsid w:val="008D7D60"/>
    <w:rsid w:val="008E02D0"/>
    <w:rsid w:val="008E286A"/>
    <w:rsid w:val="008E4C77"/>
    <w:rsid w:val="008E799D"/>
    <w:rsid w:val="00905198"/>
    <w:rsid w:val="0090717B"/>
    <w:rsid w:val="0091255D"/>
    <w:rsid w:val="00915805"/>
    <w:rsid w:val="00920B9D"/>
    <w:rsid w:val="009237F3"/>
    <w:rsid w:val="00923D59"/>
    <w:rsid w:val="00927F49"/>
    <w:rsid w:val="00933456"/>
    <w:rsid w:val="009434D0"/>
    <w:rsid w:val="00943F4E"/>
    <w:rsid w:val="00944515"/>
    <w:rsid w:val="00947920"/>
    <w:rsid w:val="0095034E"/>
    <w:rsid w:val="00951456"/>
    <w:rsid w:val="0095399F"/>
    <w:rsid w:val="009577DE"/>
    <w:rsid w:val="00963270"/>
    <w:rsid w:val="00964088"/>
    <w:rsid w:val="00964EF4"/>
    <w:rsid w:val="00971808"/>
    <w:rsid w:val="00974A8F"/>
    <w:rsid w:val="009861E4"/>
    <w:rsid w:val="00995266"/>
    <w:rsid w:val="00996259"/>
    <w:rsid w:val="009A3539"/>
    <w:rsid w:val="009A4208"/>
    <w:rsid w:val="009B2A0F"/>
    <w:rsid w:val="009B55F4"/>
    <w:rsid w:val="009B6715"/>
    <w:rsid w:val="009B7F96"/>
    <w:rsid w:val="009C6D09"/>
    <w:rsid w:val="009D2EAE"/>
    <w:rsid w:val="009D368C"/>
    <w:rsid w:val="009D384F"/>
    <w:rsid w:val="009E078E"/>
    <w:rsid w:val="009F062B"/>
    <w:rsid w:val="009F1F3F"/>
    <w:rsid w:val="009F6A19"/>
    <w:rsid w:val="009F75DA"/>
    <w:rsid w:val="009F7C43"/>
    <w:rsid w:val="00A0142E"/>
    <w:rsid w:val="00A019BC"/>
    <w:rsid w:val="00A01E1D"/>
    <w:rsid w:val="00A02879"/>
    <w:rsid w:val="00A02D72"/>
    <w:rsid w:val="00A13A0C"/>
    <w:rsid w:val="00A1584E"/>
    <w:rsid w:val="00A274FC"/>
    <w:rsid w:val="00A30722"/>
    <w:rsid w:val="00A33D9C"/>
    <w:rsid w:val="00A35D42"/>
    <w:rsid w:val="00A41A5A"/>
    <w:rsid w:val="00A431F8"/>
    <w:rsid w:val="00A453C5"/>
    <w:rsid w:val="00A515F9"/>
    <w:rsid w:val="00A5631C"/>
    <w:rsid w:val="00A60C46"/>
    <w:rsid w:val="00A613D6"/>
    <w:rsid w:val="00A661AA"/>
    <w:rsid w:val="00A66AE7"/>
    <w:rsid w:val="00A66C42"/>
    <w:rsid w:val="00A66D0E"/>
    <w:rsid w:val="00A76443"/>
    <w:rsid w:val="00A8204A"/>
    <w:rsid w:val="00A90FC9"/>
    <w:rsid w:val="00A9252C"/>
    <w:rsid w:val="00A9290B"/>
    <w:rsid w:val="00A95FDC"/>
    <w:rsid w:val="00A96D9E"/>
    <w:rsid w:val="00A97DA3"/>
    <w:rsid w:val="00AA53B7"/>
    <w:rsid w:val="00AB4E01"/>
    <w:rsid w:val="00AB6B23"/>
    <w:rsid w:val="00AC01C4"/>
    <w:rsid w:val="00AC0EDB"/>
    <w:rsid w:val="00AC78F9"/>
    <w:rsid w:val="00AC7BEB"/>
    <w:rsid w:val="00AD63E8"/>
    <w:rsid w:val="00AE3BCB"/>
    <w:rsid w:val="00AE4ADC"/>
    <w:rsid w:val="00AF2947"/>
    <w:rsid w:val="00AF764E"/>
    <w:rsid w:val="00B015DB"/>
    <w:rsid w:val="00B0717D"/>
    <w:rsid w:val="00B17725"/>
    <w:rsid w:val="00B20DFF"/>
    <w:rsid w:val="00B20E06"/>
    <w:rsid w:val="00B25EF2"/>
    <w:rsid w:val="00B27280"/>
    <w:rsid w:val="00B41AD4"/>
    <w:rsid w:val="00B533EA"/>
    <w:rsid w:val="00B56D0B"/>
    <w:rsid w:val="00B66F16"/>
    <w:rsid w:val="00B7261E"/>
    <w:rsid w:val="00B771D3"/>
    <w:rsid w:val="00B77B5D"/>
    <w:rsid w:val="00B80D20"/>
    <w:rsid w:val="00B81E51"/>
    <w:rsid w:val="00B86FC2"/>
    <w:rsid w:val="00B93AE6"/>
    <w:rsid w:val="00B94A4C"/>
    <w:rsid w:val="00BA7F24"/>
    <w:rsid w:val="00BB0C27"/>
    <w:rsid w:val="00BB34EE"/>
    <w:rsid w:val="00BC0A52"/>
    <w:rsid w:val="00BD5FD0"/>
    <w:rsid w:val="00BD6DAC"/>
    <w:rsid w:val="00BF1AF7"/>
    <w:rsid w:val="00BF36CF"/>
    <w:rsid w:val="00BF3777"/>
    <w:rsid w:val="00BF7811"/>
    <w:rsid w:val="00BF7A08"/>
    <w:rsid w:val="00C166A8"/>
    <w:rsid w:val="00C30F5F"/>
    <w:rsid w:val="00C32DB8"/>
    <w:rsid w:val="00C335D3"/>
    <w:rsid w:val="00C44C95"/>
    <w:rsid w:val="00C47C3B"/>
    <w:rsid w:val="00C54D80"/>
    <w:rsid w:val="00C62D81"/>
    <w:rsid w:val="00C64623"/>
    <w:rsid w:val="00C66FDE"/>
    <w:rsid w:val="00C67D31"/>
    <w:rsid w:val="00C70F9B"/>
    <w:rsid w:val="00C72320"/>
    <w:rsid w:val="00C746A2"/>
    <w:rsid w:val="00C74C2B"/>
    <w:rsid w:val="00C754D7"/>
    <w:rsid w:val="00C75838"/>
    <w:rsid w:val="00C85E2F"/>
    <w:rsid w:val="00C85F22"/>
    <w:rsid w:val="00C87AAA"/>
    <w:rsid w:val="00C92656"/>
    <w:rsid w:val="00C94FD9"/>
    <w:rsid w:val="00C95352"/>
    <w:rsid w:val="00CA00F4"/>
    <w:rsid w:val="00CB6BD4"/>
    <w:rsid w:val="00CB6DB5"/>
    <w:rsid w:val="00CD069F"/>
    <w:rsid w:val="00CD77C3"/>
    <w:rsid w:val="00CD7AA0"/>
    <w:rsid w:val="00CE31AA"/>
    <w:rsid w:val="00CE5B02"/>
    <w:rsid w:val="00CE6F44"/>
    <w:rsid w:val="00CE7419"/>
    <w:rsid w:val="00CF5C64"/>
    <w:rsid w:val="00CF5CE1"/>
    <w:rsid w:val="00D00069"/>
    <w:rsid w:val="00D004F4"/>
    <w:rsid w:val="00D0481F"/>
    <w:rsid w:val="00D10A1C"/>
    <w:rsid w:val="00D13EBA"/>
    <w:rsid w:val="00D170EE"/>
    <w:rsid w:val="00D17E1D"/>
    <w:rsid w:val="00D21552"/>
    <w:rsid w:val="00D26890"/>
    <w:rsid w:val="00D355A2"/>
    <w:rsid w:val="00D36434"/>
    <w:rsid w:val="00D4446F"/>
    <w:rsid w:val="00D51A54"/>
    <w:rsid w:val="00D526F2"/>
    <w:rsid w:val="00D52C27"/>
    <w:rsid w:val="00D5325C"/>
    <w:rsid w:val="00D53F2E"/>
    <w:rsid w:val="00D570CA"/>
    <w:rsid w:val="00D62D58"/>
    <w:rsid w:val="00D650EC"/>
    <w:rsid w:val="00D65843"/>
    <w:rsid w:val="00D6684C"/>
    <w:rsid w:val="00D67C88"/>
    <w:rsid w:val="00D776D6"/>
    <w:rsid w:val="00D90486"/>
    <w:rsid w:val="00D916CC"/>
    <w:rsid w:val="00DA00FC"/>
    <w:rsid w:val="00DA2506"/>
    <w:rsid w:val="00DA6D79"/>
    <w:rsid w:val="00DA7244"/>
    <w:rsid w:val="00DB04E5"/>
    <w:rsid w:val="00DB06D9"/>
    <w:rsid w:val="00DB3A6B"/>
    <w:rsid w:val="00DB640C"/>
    <w:rsid w:val="00DB7A9C"/>
    <w:rsid w:val="00DC2459"/>
    <w:rsid w:val="00DC3CC6"/>
    <w:rsid w:val="00DC60F9"/>
    <w:rsid w:val="00DD1974"/>
    <w:rsid w:val="00DD3F00"/>
    <w:rsid w:val="00DE32F2"/>
    <w:rsid w:val="00DE6D81"/>
    <w:rsid w:val="00DF0677"/>
    <w:rsid w:val="00DF287F"/>
    <w:rsid w:val="00DF42DC"/>
    <w:rsid w:val="00DF4F06"/>
    <w:rsid w:val="00E0304A"/>
    <w:rsid w:val="00E05432"/>
    <w:rsid w:val="00E05C6C"/>
    <w:rsid w:val="00E06719"/>
    <w:rsid w:val="00E12B83"/>
    <w:rsid w:val="00E13D8E"/>
    <w:rsid w:val="00E16569"/>
    <w:rsid w:val="00E213A8"/>
    <w:rsid w:val="00E21F5D"/>
    <w:rsid w:val="00E365F8"/>
    <w:rsid w:val="00E36B64"/>
    <w:rsid w:val="00E413C9"/>
    <w:rsid w:val="00E43523"/>
    <w:rsid w:val="00E56499"/>
    <w:rsid w:val="00E57384"/>
    <w:rsid w:val="00E625E5"/>
    <w:rsid w:val="00E63181"/>
    <w:rsid w:val="00E7246B"/>
    <w:rsid w:val="00E74423"/>
    <w:rsid w:val="00E75826"/>
    <w:rsid w:val="00E761DF"/>
    <w:rsid w:val="00E81111"/>
    <w:rsid w:val="00E864E7"/>
    <w:rsid w:val="00E9001E"/>
    <w:rsid w:val="00E901A9"/>
    <w:rsid w:val="00E92D7C"/>
    <w:rsid w:val="00E9626A"/>
    <w:rsid w:val="00E96409"/>
    <w:rsid w:val="00E973F9"/>
    <w:rsid w:val="00EA3350"/>
    <w:rsid w:val="00EA34BF"/>
    <w:rsid w:val="00EB4A3F"/>
    <w:rsid w:val="00EB4DA3"/>
    <w:rsid w:val="00EB6116"/>
    <w:rsid w:val="00EC533C"/>
    <w:rsid w:val="00ED107E"/>
    <w:rsid w:val="00ED1AA8"/>
    <w:rsid w:val="00ED21A9"/>
    <w:rsid w:val="00ED57D5"/>
    <w:rsid w:val="00EE31C7"/>
    <w:rsid w:val="00EF2D0B"/>
    <w:rsid w:val="00EF55FB"/>
    <w:rsid w:val="00EF5FA0"/>
    <w:rsid w:val="00EF78E0"/>
    <w:rsid w:val="00F04F1A"/>
    <w:rsid w:val="00F077F4"/>
    <w:rsid w:val="00F13F58"/>
    <w:rsid w:val="00F21265"/>
    <w:rsid w:val="00F243A1"/>
    <w:rsid w:val="00F24B44"/>
    <w:rsid w:val="00F270D6"/>
    <w:rsid w:val="00F33B30"/>
    <w:rsid w:val="00F35F85"/>
    <w:rsid w:val="00F4228B"/>
    <w:rsid w:val="00F47691"/>
    <w:rsid w:val="00F57676"/>
    <w:rsid w:val="00F57820"/>
    <w:rsid w:val="00F57E4D"/>
    <w:rsid w:val="00F60E23"/>
    <w:rsid w:val="00F717DC"/>
    <w:rsid w:val="00F729CD"/>
    <w:rsid w:val="00F73450"/>
    <w:rsid w:val="00F74877"/>
    <w:rsid w:val="00F80F9A"/>
    <w:rsid w:val="00F82771"/>
    <w:rsid w:val="00F8369B"/>
    <w:rsid w:val="00F9298C"/>
    <w:rsid w:val="00F96F41"/>
    <w:rsid w:val="00FA6123"/>
    <w:rsid w:val="00FA6211"/>
    <w:rsid w:val="00FB3E94"/>
    <w:rsid w:val="00FB6843"/>
    <w:rsid w:val="00FB7095"/>
    <w:rsid w:val="00FC7B4D"/>
    <w:rsid w:val="00FD0C9F"/>
    <w:rsid w:val="00FD3DC4"/>
    <w:rsid w:val="00FD402E"/>
    <w:rsid w:val="00FD6D52"/>
    <w:rsid w:val="00FD7C44"/>
    <w:rsid w:val="00FE0E26"/>
    <w:rsid w:val="00FE7E31"/>
    <w:rsid w:val="00FF0379"/>
    <w:rsid w:val="00FF2A41"/>
    <w:rsid w:val="00FF4D80"/>
    <w:rsid w:val="00FF7257"/>
    <w:rsid w:val="1047620F"/>
    <w:rsid w:val="14337632"/>
    <w:rsid w:val="1F097898"/>
    <w:rsid w:val="23DF1CF6"/>
    <w:rsid w:val="28BB6914"/>
    <w:rsid w:val="28D2D068"/>
    <w:rsid w:val="2ECA4FE0"/>
    <w:rsid w:val="2FF64CF2"/>
    <w:rsid w:val="3983BE16"/>
    <w:rsid w:val="3D54FFCC"/>
    <w:rsid w:val="3EC01107"/>
    <w:rsid w:val="42D932DC"/>
    <w:rsid w:val="46A78CB6"/>
    <w:rsid w:val="4B12200C"/>
    <w:rsid w:val="4CDBDCF9"/>
    <w:rsid w:val="5802E0F6"/>
    <w:rsid w:val="5AD08A91"/>
    <w:rsid w:val="5B5500AD"/>
    <w:rsid w:val="5BF6EEBE"/>
    <w:rsid w:val="60EFD4CB"/>
    <w:rsid w:val="657B3BB1"/>
    <w:rsid w:val="6668E710"/>
    <w:rsid w:val="66B25069"/>
    <w:rsid w:val="68FC5FEC"/>
    <w:rsid w:val="6E0BE53E"/>
    <w:rsid w:val="7C5AF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AD237"/>
  <w15:docId w15:val="{05B44ECA-3C4C-4190-BCC0-26981617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B20"/>
    <w:rPr>
      <w:rFonts w:ascii="Arial" w:hAnsi="Arial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C6B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3C6B2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3C6B20"/>
    <w:rPr>
      <w:strike w:val="0"/>
      <w:dstrike w:val="0"/>
      <w:color w:val="000000"/>
      <w:u w:val="none"/>
      <w:effect w:val="none"/>
    </w:rPr>
  </w:style>
  <w:style w:type="character" w:customStyle="1" w:styleId="strongtext1">
    <w:name w:val="strongtext1"/>
    <w:rsid w:val="003C6B20"/>
    <w:rPr>
      <w:b/>
      <w:bCs/>
    </w:rPr>
  </w:style>
  <w:style w:type="character" w:styleId="PageNumber">
    <w:name w:val="page number"/>
    <w:basedOn w:val="DefaultParagraphFont"/>
    <w:semiHidden/>
    <w:rsid w:val="003C6B20"/>
  </w:style>
  <w:style w:type="paragraph" w:styleId="BalloonText">
    <w:name w:val="Balloon Text"/>
    <w:basedOn w:val="Normal"/>
    <w:semiHidden/>
    <w:rsid w:val="003C6B20"/>
    <w:rPr>
      <w:rFonts w:ascii="Tahoma" w:hAnsi="Tahoma" w:cs="Tahoma"/>
      <w:sz w:val="16"/>
      <w:szCs w:val="16"/>
    </w:rPr>
  </w:style>
  <w:style w:type="paragraph" w:customStyle="1" w:styleId="Afzendgegevens">
    <w:name w:val="Afzendgegevens"/>
    <w:basedOn w:val="Normal"/>
    <w:rsid w:val="003C6B20"/>
    <w:pPr>
      <w:spacing w:line="260" w:lineRule="exact"/>
    </w:pPr>
    <w:rPr>
      <w:rFonts w:ascii="V&amp;W Syntax (Adobe)" w:hAnsi="V&amp;W Syntax (Adobe)"/>
      <w:sz w:val="16"/>
      <w:lang w:val="nl-NL" w:eastAsia="en-US"/>
    </w:rPr>
  </w:style>
  <w:style w:type="character" w:styleId="Emphasis">
    <w:name w:val="Emphasis"/>
    <w:qFormat/>
    <w:rsid w:val="001454EB"/>
    <w:rPr>
      <w:i/>
      <w:iCs/>
    </w:rPr>
  </w:style>
  <w:style w:type="paragraph" w:styleId="NoSpacing">
    <w:name w:val="No Spacing"/>
    <w:uiPriority w:val="99"/>
    <w:qFormat/>
    <w:rsid w:val="00CD069F"/>
    <w:rPr>
      <w:rFonts w:ascii="Calibri" w:eastAsia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8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09E8"/>
    <w:pPr>
      <w:ind w:left="708"/>
    </w:pPr>
  </w:style>
  <w:style w:type="numbering" w:customStyle="1" w:styleId="Streep">
    <w:name w:val="Streep"/>
    <w:rsid w:val="009E078E"/>
    <w:pPr>
      <w:numPr>
        <w:numId w:val="16"/>
      </w:numPr>
    </w:pPr>
  </w:style>
  <w:style w:type="numbering" w:customStyle="1" w:styleId="Gemporteerdestijl1">
    <w:name w:val="Geïmporteerde stijl 1"/>
    <w:rsid w:val="009E078E"/>
    <w:pPr>
      <w:numPr>
        <w:numId w:val="17"/>
      </w:numPr>
    </w:pPr>
  </w:style>
  <w:style w:type="paragraph" w:customStyle="1" w:styleId="p2">
    <w:name w:val="p2"/>
    <w:basedOn w:val="Normal"/>
    <w:rsid w:val="00995266"/>
    <w:pPr>
      <w:spacing w:before="100" w:beforeAutospacing="1" w:after="100" w:afterAutospacing="1"/>
    </w:pPr>
    <w:rPr>
      <w:rFonts w:ascii="Times New Roman" w:eastAsiaTheme="minorEastAsia" w:hAnsi="Times New Roman"/>
      <w:sz w:val="24"/>
      <w:lang w:val="nl-NL"/>
    </w:rPr>
  </w:style>
  <w:style w:type="character" w:customStyle="1" w:styleId="s2">
    <w:name w:val="s2"/>
    <w:basedOn w:val="DefaultParagraphFont"/>
    <w:rsid w:val="00995266"/>
  </w:style>
  <w:style w:type="character" w:customStyle="1" w:styleId="apple-converted-space">
    <w:name w:val="apple-converted-space"/>
    <w:basedOn w:val="DefaultParagraphFont"/>
    <w:rsid w:val="00995266"/>
  </w:style>
  <w:style w:type="character" w:customStyle="1" w:styleId="s3">
    <w:name w:val="s3"/>
    <w:basedOn w:val="DefaultParagraphFont"/>
    <w:rsid w:val="00995266"/>
  </w:style>
  <w:style w:type="character" w:styleId="UnresolvedMention">
    <w:name w:val="Unresolved Mention"/>
    <w:basedOn w:val="DefaultParagraphFont"/>
    <w:uiPriority w:val="99"/>
    <w:semiHidden/>
    <w:unhideWhenUsed/>
    <w:rsid w:val="00023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546">
      <w:bodyDiv w:val="1"/>
      <w:marLeft w:val="507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x/c/e2c07800ecec3627/IQB8TF6QP8spRoVU3a5MjBLQAbOBWSQiGyQQMnsaoXzZoQg?e=CIcqFv" TargetMode="External"/><Relationship Id="rId13" Type="http://schemas.openxmlformats.org/officeDocument/2006/relationships/hyperlink" Target="https://1drv.ms/w/c/e2c07800ecec3627/IQBXFf8BmzW-RbxwCjKdpFFYARnp52hFWTeaoJBwqXCuP3Q?e=0C6MD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vn.nl/aanbod/gezonde-buurten/onze-aanpak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1drv.ms/w/c/e2c07800ecec3627/IQCFUp2aOCZyQIH86WBevbGNAQyzWefxroSrFMiC5R14oc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1drv.ms/x/c/e2c07800ecec3627/IQCIobwD4mhxQan0hYrtABPJAYTN-wzb6wCmZP80OVpPSd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1drv.ms/w/c/e2c07800ecec3627/IQAEA9amA2ecSI605H5QwCzmASmU59XSbUm1LabcO3fjVB8?e=d8D1Y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nald\Application%20Data\Microsoft\Sjablonen\Dorpsraad%20Biervliet%202006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0C0DB-1DFC-4B6C-A523-22FC403A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Dorpsraad%20Biervliet%202006.dot</Template>
  <TotalTime>0</TotalTime>
  <Pages>1</Pages>
  <Words>811</Words>
  <Characters>4625</Characters>
  <Application>Microsoft Office Word</Application>
  <DocSecurity>4</DocSecurity>
  <Lines>38</Lines>
  <Paragraphs>10</Paragraphs>
  <ScaleCrop>false</ScaleCrop>
  <Company>Dorpsraad Biervliet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Briefhoofd</dc:title>
  <dc:subject>Blanco brieg</dc:subject>
  <dc:creator>Johan de Reu</dc:creator>
  <cp:keywords/>
  <dc:description/>
  <cp:lastModifiedBy>Stichting Dorpsraad Biervliet</cp:lastModifiedBy>
  <cp:revision>31</cp:revision>
  <cp:lastPrinted>2009-10-07T16:51:00Z</cp:lastPrinted>
  <dcterms:created xsi:type="dcterms:W3CDTF">2025-12-12T06:41:00Z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